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F6689" w14:textId="77777777" w:rsidR="00260987" w:rsidRDefault="00260987" w:rsidP="0026098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Medieninformation</w:t>
      </w:r>
    </w:p>
    <w:p w14:paraId="529D8F4D" w14:textId="77777777" w:rsidR="006925B1" w:rsidRDefault="006925B1" w:rsidP="00EF5736">
      <w:pPr>
        <w:spacing w:after="0"/>
        <w:rPr>
          <w:rFonts w:ascii="Calibri" w:hAnsi="Calibri"/>
        </w:rPr>
      </w:pPr>
    </w:p>
    <w:p w14:paraId="769A11D9" w14:textId="77777777" w:rsidR="005206B0" w:rsidRDefault="00714953" w:rsidP="00EF5736">
      <w:pPr>
        <w:spacing w:after="0"/>
        <w:rPr>
          <w:rFonts w:ascii="Calibri" w:hAnsi="Calibri"/>
          <w:b/>
          <w:lang w:val="de-AT"/>
        </w:rPr>
      </w:pPr>
      <w:r>
        <w:rPr>
          <w:rFonts w:ascii="Calibri" w:hAnsi="Calibri"/>
          <w:b/>
          <w:lang w:val="de-AT"/>
        </w:rPr>
        <w:t>„</w:t>
      </w:r>
      <w:r w:rsidR="00DF67AE">
        <w:rPr>
          <w:rFonts w:ascii="Calibri" w:hAnsi="Calibri"/>
          <w:b/>
          <w:lang w:val="de-AT"/>
        </w:rPr>
        <w:t>Dorner Show 2013</w:t>
      </w:r>
      <w:r w:rsidR="000027DA">
        <w:rPr>
          <w:rFonts w:ascii="Calibri" w:hAnsi="Calibri"/>
          <w:b/>
          <w:lang w:val="de-AT"/>
        </w:rPr>
        <w:t>“</w:t>
      </w:r>
    </w:p>
    <w:p w14:paraId="46A0BA29" w14:textId="17C6AC9E" w:rsidR="000027DA" w:rsidRPr="00641D56" w:rsidRDefault="00011A1D" w:rsidP="00641D56">
      <w:pPr>
        <w:widowControl w:val="0"/>
        <w:autoSpaceDE w:val="0"/>
        <w:autoSpaceDN w:val="0"/>
        <w:adjustRightInd w:val="0"/>
        <w:spacing w:after="0"/>
        <w:rPr>
          <w:rFonts w:ascii="Calibri" w:hAnsi="Calibri"/>
        </w:rPr>
      </w:pPr>
      <w:r>
        <w:rPr>
          <w:rFonts w:ascii="Calibri" w:hAnsi="Calibri"/>
        </w:rPr>
        <w:t>Eine Tanzschule stellt sich vor</w:t>
      </w:r>
    </w:p>
    <w:p w14:paraId="1F12A08C" w14:textId="77777777" w:rsidR="000027DA" w:rsidRDefault="000027DA" w:rsidP="00641D56">
      <w:pPr>
        <w:spacing w:after="0"/>
        <w:rPr>
          <w:rFonts w:ascii="Calibri" w:hAnsi="Calibri" w:cs="Arial"/>
        </w:rPr>
      </w:pPr>
    </w:p>
    <w:p w14:paraId="7C904369" w14:textId="77777777" w:rsidR="00641D56" w:rsidRDefault="00641D56" w:rsidP="00641D56">
      <w:pPr>
        <w:spacing w:after="0"/>
        <w:rPr>
          <w:rFonts w:ascii="Calibri" w:hAnsi="Calibri" w:cs="Arial"/>
        </w:rPr>
      </w:pPr>
    </w:p>
    <w:p w14:paraId="65F6180E" w14:textId="77777777" w:rsidR="0028443C" w:rsidRPr="00DF67AE" w:rsidRDefault="0028443C" w:rsidP="00641D56">
      <w:pPr>
        <w:spacing w:after="0"/>
        <w:rPr>
          <w:rFonts w:ascii="Calibri" w:hAnsi="Calibri" w:cs="Arial"/>
        </w:rPr>
      </w:pPr>
    </w:p>
    <w:p w14:paraId="45770A0E" w14:textId="77777777" w:rsidR="00641D56" w:rsidRDefault="00DF67AE" w:rsidP="00641D56">
      <w:pPr>
        <w:pStyle w:val="Textkrper2"/>
        <w:spacing w:after="0" w:line="276" w:lineRule="auto"/>
        <w:rPr>
          <w:rFonts w:asciiTheme="majorHAnsi" w:hAnsiTheme="majorHAnsi" w:cs="Tahoma"/>
          <w:b/>
          <w:sz w:val="22"/>
          <w:szCs w:val="22"/>
          <w:lang w:val="de-AT"/>
        </w:rPr>
      </w:pPr>
      <w:r w:rsidRPr="00DF67AE">
        <w:rPr>
          <w:rFonts w:asciiTheme="majorHAnsi" w:hAnsiTheme="majorHAnsi" w:cs="Tahoma"/>
          <w:b/>
          <w:sz w:val="22"/>
          <w:szCs w:val="22"/>
          <w:lang w:val="de-AT"/>
        </w:rPr>
        <w:t>Eine Tanzschule hebt ab</w:t>
      </w:r>
    </w:p>
    <w:p w14:paraId="02C99F1F" w14:textId="6B0A0827" w:rsidR="00DF67AE" w:rsidRPr="00DF67AE" w:rsidRDefault="00DF67AE" w:rsidP="00641D56">
      <w:pPr>
        <w:pStyle w:val="Textkrper2"/>
        <w:spacing w:after="0" w:line="276" w:lineRule="auto"/>
        <w:rPr>
          <w:rFonts w:asciiTheme="majorHAnsi" w:hAnsiTheme="majorHAnsi" w:cs="Tahoma"/>
          <w:b/>
          <w:sz w:val="22"/>
          <w:szCs w:val="22"/>
          <w:lang w:val="de-AT"/>
        </w:rPr>
      </w:pPr>
      <w:r w:rsidRPr="00DF67AE">
        <w:rPr>
          <w:rFonts w:asciiTheme="majorHAnsi" w:hAnsiTheme="majorHAnsi" w:cs="Tahoma"/>
          <w:sz w:val="22"/>
          <w:szCs w:val="22"/>
          <w:lang w:val="de-AT"/>
        </w:rPr>
        <w:t>Die Tanzschule Dorner hebt sic</w:t>
      </w:r>
      <w:r w:rsidR="00991278">
        <w:rPr>
          <w:rFonts w:asciiTheme="majorHAnsi" w:hAnsiTheme="majorHAnsi" w:cs="Tahoma"/>
          <w:sz w:val="22"/>
          <w:szCs w:val="22"/>
          <w:lang w:val="de-AT"/>
        </w:rPr>
        <w:t>h in vielerlei Hinsicht vom Großteil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 xml:space="preserve"> der Wi</w:t>
      </w:r>
      <w:r>
        <w:rPr>
          <w:rFonts w:asciiTheme="majorHAnsi" w:hAnsiTheme="majorHAnsi" w:cs="Tahoma"/>
          <w:sz w:val="22"/>
          <w:szCs w:val="22"/>
          <w:lang w:val="de-AT"/>
        </w:rPr>
        <w:t>ener Tanzschulen ab: d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 xml:space="preserve">urch die Dorner-typische ungezwungene Atmosphäre, den offenen und freundschaftlichen Umgang bei den zahlreichen Veranstaltungen wie </w:t>
      </w:r>
      <w:r w:rsidR="00991278">
        <w:rPr>
          <w:rFonts w:asciiTheme="majorHAnsi" w:hAnsiTheme="majorHAnsi" w:cs="Tahoma"/>
          <w:sz w:val="22"/>
          <w:szCs w:val="22"/>
          <w:lang w:val="de-AT"/>
        </w:rPr>
        <w:t>dem „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>Dorner-Ball</w:t>
      </w:r>
      <w:r w:rsidR="00991278">
        <w:rPr>
          <w:rFonts w:asciiTheme="majorHAnsi" w:hAnsiTheme="majorHAnsi" w:cs="Tahoma"/>
          <w:sz w:val="22"/>
          <w:szCs w:val="22"/>
          <w:lang w:val="de-AT"/>
        </w:rPr>
        <w:t>“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 xml:space="preserve">, </w:t>
      </w:r>
      <w:r w:rsidR="00991278">
        <w:rPr>
          <w:rFonts w:asciiTheme="majorHAnsi" w:hAnsiTheme="majorHAnsi" w:cs="Tahoma"/>
          <w:sz w:val="22"/>
          <w:szCs w:val="22"/>
          <w:lang w:val="de-AT"/>
        </w:rPr>
        <w:t xml:space="preserve">dem 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 xml:space="preserve">Sommerfest, </w:t>
      </w:r>
      <w:r w:rsidR="00991278">
        <w:rPr>
          <w:rFonts w:asciiTheme="majorHAnsi" w:hAnsiTheme="majorHAnsi" w:cs="Tahoma"/>
          <w:sz w:val="22"/>
          <w:szCs w:val="22"/>
          <w:lang w:val="de-AT"/>
        </w:rPr>
        <w:t>der „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>Dorner Show</w:t>
      </w:r>
      <w:r w:rsidR="00991278">
        <w:rPr>
          <w:rFonts w:asciiTheme="majorHAnsi" w:hAnsiTheme="majorHAnsi" w:cs="Tahoma"/>
          <w:sz w:val="22"/>
          <w:szCs w:val="22"/>
          <w:lang w:val="de-AT"/>
        </w:rPr>
        <w:t>“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 xml:space="preserve"> oder den regelmäßigen Perfektionsabenden.</w:t>
      </w:r>
    </w:p>
    <w:p w14:paraId="566D887B" w14:textId="77777777" w:rsidR="00727263" w:rsidRDefault="00727263" w:rsidP="00641D56">
      <w:pPr>
        <w:pStyle w:val="Textkrper3"/>
        <w:spacing w:after="0" w:line="276" w:lineRule="auto"/>
        <w:rPr>
          <w:rFonts w:asciiTheme="majorHAnsi" w:hAnsiTheme="majorHAnsi" w:cs="Tahoma"/>
          <w:b/>
          <w:sz w:val="22"/>
          <w:szCs w:val="22"/>
          <w:lang w:val="de-AT"/>
        </w:rPr>
      </w:pPr>
    </w:p>
    <w:p w14:paraId="2C48B517" w14:textId="0F87B76C" w:rsidR="00DF67AE" w:rsidRPr="00641D56" w:rsidRDefault="00DF67AE" w:rsidP="00641D56">
      <w:pPr>
        <w:pStyle w:val="Textkrper3"/>
        <w:spacing w:after="0" w:line="276" w:lineRule="auto"/>
        <w:rPr>
          <w:rFonts w:asciiTheme="majorHAnsi" w:hAnsiTheme="majorHAnsi" w:cs="Tahoma"/>
          <w:b/>
          <w:sz w:val="22"/>
          <w:szCs w:val="22"/>
          <w:lang w:val="de-AT"/>
        </w:rPr>
      </w:pPr>
      <w:r w:rsidRPr="00DF67AE">
        <w:rPr>
          <w:rFonts w:asciiTheme="majorHAnsi" w:hAnsiTheme="majorHAnsi" w:cs="Tahoma"/>
          <w:b/>
          <w:sz w:val="22"/>
          <w:szCs w:val="22"/>
          <w:lang w:val="de-AT"/>
        </w:rPr>
        <w:t>DIE Tanzsch</w:t>
      </w:r>
      <w:r w:rsidR="002245A6">
        <w:rPr>
          <w:rFonts w:asciiTheme="majorHAnsi" w:hAnsiTheme="majorHAnsi" w:cs="Tahoma"/>
          <w:b/>
          <w:sz w:val="22"/>
          <w:szCs w:val="22"/>
          <w:lang w:val="de-AT"/>
        </w:rPr>
        <w:t>ule zum W</w:t>
      </w:r>
      <w:r w:rsidRPr="00DF67AE">
        <w:rPr>
          <w:rFonts w:asciiTheme="majorHAnsi" w:hAnsiTheme="majorHAnsi" w:cs="Tahoma"/>
          <w:b/>
          <w:sz w:val="22"/>
          <w:szCs w:val="22"/>
          <w:lang w:val="de-AT"/>
        </w:rPr>
        <w:t>ohlfühlen!</w:t>
      </w:r>
    </w:p>
    <w:p w14:paraId="7C57FECC" w14:textId="4D43BCBF" w:rsidR="00DF67AE" w:rsidRPr="00DF67AE" w:rsidRDefault="00DF67AE" w:rsidP="00641D56">
      <w:pPr>
        <w:spacing w:after="0"/>
        <w:rPr>
          <w:rFonts w:asciiTheme="majorHAnsi" w:hAnsiTheme="majorHAnsi" w:cs="Tahoma"/>
        </w:rPr>
      </w:pPr>
      <w:r w:rsidRPr="00DF67AE">
        <w:rPr>
          <w:rFonts w:asciiTheme="majorHAnsi" w:hAnsiTheme="majorHAnsi" w:cs="Tahoma"/>
        </w:rPr>
        <w:t>Auch das Kursangebot ist ungewöhnlich breitgefächert und geht von den klassischen Standardtänzen bis in den Tanzstudio-Bereich: Neben den Standard „</w:t>
      </w:r>
      <w:proofErr w:type="spellStart"/>
      <w:r w:rsidRPr="00DF67AE">
        <w:rPr>
          <w:rFonts w:asciiTheme="majorHAnsi" w:hAnsiTheme="majorHAnsi" w:cs="Tahoma"/>
        </w:rPr>
        <w:t>Ballroom</w:t>
      </w:r>
      <w:proofErr w:type="spellEnd"/>
      <w:r w:rsidRPr="00DF67AE">
        <w:rPr>
          <w:rFonts w:asciiTheme="majorHAnsi" w:hAnsiTheme="majorHAnsi" w:cs="Tahoma"/>
        </w:rPr>
        <w:t xml:space="preserve">“ Kursen </w:t>
      </w:r>
      <w:r w:rsidR="00991278">
        <w:rPr>
          <w:rFonts w:asciiTheme="majorHAnsi" w:hAnsiTheme="majorHAnsi" w:cs="Tahoma"/>
        </w:rPr>
        <w:t>für Jugendliche, Singles, Paare</w:t>
      </w:r>
      <w:r w:rsidRPr="00DF67AE">
        <w:rPr>
          <w:rFonts w:asciiTheme="majorHAnsi" w:hAnsiTheme="majorHAnsi" w:cs="Tahoma"/>
        </w:rPr>
        <w:t xml:space="preserve"> und Senioren, gibt es Ballett für Kinder ab 4 Jahren, Hip Hop, Stepp, </w:t>
      </w:r>
      <w:proofErr w:type="spellStart"/>
      <w:r w:rsidRPr="00DF67AE">
        <w:rPr>
          <w:rFonts w:asciiTheme="majorHAnsi" w:hAnsiTheme="majorHAnsi" w:cs="Tahoma"/>
        </w:rPr>
        <w:t>Boogie</w:t>
      </w:r>
      <w:proofErr w:type="spellEnd"/>
      <w:r w:rsidRPr="00DF67AE">
        <w:rPr>
          <w:rFonts w:asciiTheme="majorHAnsi" w:hAnsiTheme="majorHAnsi" w:cs="Tahoma"/>
        </w:rPr>
        <w:t xml:space="preserve">, Salsa, </w:t>
      </w:r>
      <w:proofErr w:type="spellStart"/>
      <w:r w:rsidR="00D46003">
        <w:rPr>
          <w:rFonts w:asciiTheme="majorHAnsi" w:hAnsiTheme="majorHAnsi" w:cs="Tahoma"/>
        </w:rPr>
        <w:t>Lindy</w:t>
      </w:r>
      <w:proofErr w:type="spellEnd"/>
      <w:r w:rsidR="00D46003">
        <w:rPr>
          <w:rFonts w:asciiTheme="majorHAnsi" w:hAnsiTheme="majorHAnsi" w:cs="Tahoma"/>
        </w:rPr>
        <w:t xml:space="preserve"> Hop, Tango </w:t>
      </w:r>
      <w:r w:rsidR="00D46003">
        <w:rPr>
          <w:rFonts w:asciiTheme="majorHAnsi" w:hAnsiTheme="majorHAnsi" w:cs="Tahoma"/>
        </w:rPr>
        <w:br/>
      </w:r>
      <w:proofErr w:type="spellStart"/>
      <w:r w:rsidR="00D46003">
        <w:rPr>
          <w:rFonts w:asciiTheme="majorHAnsi" w:hAnsiTheme="majorHAnsi" w:cs="Tahoma"/>
        </w:rPr>
        <w:t>Argentino</w:t>
      </w:r>
      <w:proofErr w:type="spellEnd"/>
      <w:r w:rsidR="00D46003">
        <w:rPr>
          <w:rFonts w:asciiTheme="majorHAnsi" w:hAnsiTheme="majorHAnsi" w:cs="Tahoma"/>
        </w:rPr>
        <w:t>, ...</w:t>
      </w:r>
    </w:p>
    <w:p w14:paraId="56D6C5B1" w14:textId="77777777" w:rsidR="00DF67AE" w:rsidRPr="00DF67AE" w:rsidRDefault="00DF67AE" w:rsidP="00641D56">
      <w:pPr>
        <w:spacing w:after="0"/>
        <w:rPr>
          <w:rFonts w:asciiTheme="majorHAnsi" w:hAnsiTheme="majorHAnsi" w:cs="Tahoma"/>
        </w:rPr>
      </w:pPr>
    </w:p>
    <w:p w14:paraId="0A91F9AB" w14:textId="7B35B2C9" w:rsidR="00641D56" w:rsidRPr="00B31CB0" w:rsidRDefault="00DF67AE" w:rsidP="009D147D">
      <w:pPr>
        <w:pStyle w:val="Textkrper3"/>
        <w:spacing w:after="0" w:line="276" w:lineRule="auto"/>
        <w:rPr>
          <w:rFonts w:asciiTheme="majorHAnsi" w:hAnsiTheme="majorHAnsi" w:cs="Tahoma"/>
          <w:sz w:val="22"/>
          <w:szCs w:val="22"/>
          <w:lang w:val="de-AT"/>
        </w:rPr>
      </w:pPr>
      <w:r w:rsidRPr="00DF67AE">
        <w:rPr>
          <w:rFonts w:asciiTheme="majorHAnsi" w:hAnsiTheme="majorHAnsi" w:cs="Tahoma"/>
          <w:sz w:val="22"/>
          <w:szCs w:val="22"/>
          <w:lang w:val="de-AT"/>
        </w:rPr>
        <w:t xml:space="preserve">Interessierte können sich bei der im Tanzschulbereich einzigartigen </w:t>
      </w:r>
      <w:r w:rsidR="001C3245">
        <w:rPr>
          <w:rFonts w:asciiTheme="majorHAnsi" w:hAnsiTheme="majorHAnsi" w:cs="Tahoma"/>
          <w:sz w:val="22"/>
          <w:szCs w:val="22"/>
          <w:lang w:val="de-AT"/>
        </w:rPr>
        <w:t>„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>Dorner Show</w:t>
      </w:r>
      <w:r w:rsidR="001C3245">
        <w:rPr>
          <w:rFonts w:asciiTheme="majorHAnsi" w:hAnsiTheme="majorHAnsi" w:cs="Tahoma"/>
          <w:sz w:val="22"/>
          <w:szCs w:val="22"/>
          <w:lang w:val="de-AT"/>
        </w:rPr>
        <w:t>“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 xml:space="preserve"> einen Überblick über das Kursangebot sowie das beträcht</w:t>
      </w:r>
      <w:r w:rsidR="0028443C">
        <w:rPr>
          <w:rFonts w:asciiTheme="majorHAnsi" w:hAnsiTheme="majorHAnsi" w:cs="Tahoma"/>
          <w:sz w:val="22"/>
          <w:szCs w:val="22"/>
          <w:lang w:val="de-AT"/>
        </w:rPr>
        <w:t xml:space="preserve">liche Niveau der </w:t>
      </w:r>
      <w:proofErr w:type="spellStart"/>
      <w:r w:rsidR="0028443C">
        <w:rPr>
          <w:rFonts w:asciiTheme="majorHAnsi" w:hAnsiTheme="majorHAnsi" w:cs="Tahoma"/>
          <w:sz w:val="22"/>
          <w:szCs w:val="22"/>
          <w:lang w:val="de-AT"/>
        </w:rPr>
        <w:t>KursteilnehmerInnen</w:t>
      </w:r>
      <w:proofErr w:type="spellEnd"/>
      <w:r w:rsidR="0028443C">
        <w:rPr>
          <w:rFonts w:asciiTheme="majorHAnsi" w:hAnsiTheme="majorHAnsi" w:cs="Tahoma"/>
          <w:sz w:val="22"/>
          <w:szCs w:val="22"/>
          <w:lang w:val="de-AT"/>
        </w:rPr>
        <w:t xml:space="preserve"> 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>verschaffen.</w:t>
      </w:r>
      <w:r w:rsidR="00D46003">
        <w:rPr>
          <w:rFonts w:asciiTheme="majorHAnsi" w:hAnsiTheme="majorHAnsi" w:cs="Tahoma"/>
          <w:sz w:val="22"/>
          <w:szCs w:val="22"/>
          <w:lang w:val="de-AT"/>
        </w:rPr>
        <w:t xml:space="preserve"> D</w:t>
      </w:r>
      <w:r w:rsidR="001C3245">
        <w:rPr>
          <w:rFonts w:asciiTheme="majorHAnsi" w:hAnsiTheme="majorHAnsi" w:cs="Tahoma"/>
          <w:sz w:val="22"/>
          <w:szCs w:val="22"/>
          <w:lang w:val="de-AT"/>
        </w:rPr>
        <w:t xml:space="preserve">em Publikum </w:t>
      </w:r>
      <w:r w:rsidR="00D46003">
        <w:rPr>
          <w:rFonts w:asciiTheme="majorHAnsi" w:hAnsiTheme="majorHAnsi" w:cs="Tahoma"/>
          <w:sz w:val="22"/>
          <w:szCs w:val="22"/>
          <w:lang w:val="de-AT"/>
        </w:rPr>
        <w:t xml:space="preserve">wird </w:t>
      </w:r>
      <w:r w:rsidR="001C3245">
        <w:rPr>
          <w:rFonts w:asciiTheme="majorHAnsi" w:hAnsiTheme="majorHAnsi" w:cs="Tahoma"/>
          <w:sz w:val="22"/>
          <w:szCs w:val="22"/>
          <w:lang w:val="de-AT"/>
        </w:rPr>
        <w:t xml:space="preserve">in einer ca. 2-stündigen Show Formationen wie </w:t>
      </w:r>
      <w:r w:rsidR="00727263">
        <w:rPr>
          <w:rFonts w:asciiTheme="majorHAnsi" w:hAnsiTheme="majorHAnsi" w:cs="Tahoma"/>
          <w:sz w:val="22"/>
          <w:szCs w:val="22"/>
          <w:lang w:val="de-AT"/>
        </w:rPr>
        <w:t xml:space="preserve">der 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 xml:space="preserve">Wiener Walzer, </w:t>
      </w:r>
      <w:proofErr w:type="spellStart"/>
      <w:r w:rsidRPr="00DF67AE">
        <w:rPr>
          <w:rFonts w:asciiTheme="majorHAnsi" w:hAnsiTheme="majorHAnsi" w:cs="Tahoma"/>
          <w:sz w:val="22"/>
          <w:szCs w:val="22"/>
          <w:lang w:val="de-AT"/>
        </w:rPr>
        <w:t>Boogie</w:t>
      </w:r>
      <w:proofErr w:type="spellEnd"/>
      <w:r w:rsidRPr="00DF67AE">
        <w:rPr>
          <w:rFonts w:asciiTheme="majorHAnsi" w:hAnsiTheme="majorHAnsi" w:cs="Tahoma"/>
          <w:sz w:val="22"/>
          <w:szCs w:val="22"/>
          <w:lang w:val="de-AT"/>
        </w:rPr>
        <w:t>, Steppen,</w:t>
      </w:r>
      <w:r w:rsidR="001C3245">
        <w:rPr>
          <w:rFonts w:asciiTheme="majorHAnsi" w:hAnsiTheme="majorHAnsi" w:cs="Tahoma"/>
          <w:sz w:val="22"/>
          <w:szCs w:val="22"/>
          <w:lang w:val="de-AT"/>
        </w:rPr>
        <w:t xml:space="preserve"> Hip Hop und natürlich Ballett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 xml:space="preserve"> </w:t>
      </w:r>
      <w:r w:rsidR="00727263">
        <w:rPr>
          <w:rFonts w:asciiTheme="majorHAnsi" w:hAnsiTheme="majorHAnsi" w:cs="Tahoma"/>
          <w:sz w:val="22"/>
          <w:szCs w:val="22"/>
          <w:lang w:val="de-AT"/>
        </w:rPr>
        <w:t xml:space="preserve">präsentiert. </w:t>
      </w:r>
      <w:r w:rsidRPr="00DF67AE">
        <w:rPr>
          <w:rFonts w:asciiTheme="majorHAnsi" w:hAnsiTheme="majorHAnsi" w:cs="Tahoma"/>
          <w:sz w:val="22"/>
          <w:szCs w:val="22"/>
          <w:lang w:val="de-AT"/>
        </w:rPr>
        <w:t xml:space="preserve"> </w:t>
      </w:r>
    </w:p>
    <w:p w14:paraId="4F028EE8" w14:textId="77777777" w:rsidR="00727263" w:rsidRDefault="00727263" w:rsidP="00641D56">
      <w:pPr>
        <w:spacing w:after="0"/>
        <w:rPr>
          <w:rFonts w:asciiTheme="majorHAnsi" w:eastAsia="Times" w:hAnsiTheme="majorHAnsi" w:cs="Tahoma"/>
          <w:lang w:val="de-AT" w:eastAsia="de-AT"/>
        </w:rPr>
      </w:pPr>
    </w:p>
    <w:p w14:paraId="1D23B99D" w14:textId="77777777" w:rsidR="00DF67AE" w:rsidRPr="001C3245" w:rsidRDefault="00DF67AE" w:rsidP="00641D56">
      <w:pPr>
        <w:spacing w:after="0"/>
        <w:rPr>
          <w:rFonts w:asciiTheme="majorHAnsi" w:hAnsiTheme="majorHAnsi" w:cs="Tahoma"/>
          <w:b/>
        </w:rPr>
      </w:pPr>
      <w:r w:rsidRPr="001C3245">
        <w:rPr>
          <w:rFonts w:asciiTheme="majorHAnsi" w:hAnsiTheme="majorHAnsi" w:cs="Tahoma"/>
          <w:b/>
        </w:rPr>
        <w:t>After Show Party</w:t>
      </w:r>
    </w:p>
    <w:p w14:paraId="4B14061C" w14:textId="63E6D343" w:rsidR="005A0753" w:rsidRPr="00641D56" w:rsidRDefault="00DF67AE" w:rsidP="00641D56">
      <w:pPr>
        <w:spacing w:after="0"/>
        <w:rPr>
          <w:rFonts w:asciiTheme="majorHAnsi" w:hAnsiTheme="majorHAnsi" w:cs="Tahoma"/>
        </w:rPr>
      </w:pPr>
      <w:r w:rsidRPr="00DF67AE">
        <w:rPr>
          <w:rFonts w:asciiTheme="majorHAnsi" w:hAnsiTheme="majorHAnsi" w:cs="Tahoma"/>
        </w:rPr>
        <w:t>Ansch</w:t>
      </w:r>
      <w:r w:rsidR="00307C5C">
        <w:rPr>
          <w:rFonts w:asciiTheme="majorHAnsi" w:hAnsiTheme="majorHAnsi" w:cs="Tahoma"/>
        </w:rPr>
        <w:t>ließend an die Aufführung werden</w:t>
      </w:r>
      <w:r w:rsidRPr="00DF67AE">
        <w:rPr>
          <w:rFonts w:asciiTheme="majorHAnsi" w:hAnsiTheme="majorHAnsi" w:cs="Tahoma"/>
        </w:rPr>
        <w:t xml:space="preserve"> </w:t>
      </w:r>
      <w:proofErr w:type="spellStart"/>
      <w:r w:rsidRPr="00DF67AE">
        <w:rPr>
          <w:rFonts w:asciiTheme="majorHAnsi" w:hAnsiTheme="majorHAnsi" w:cs="Tahoma"/>
        </w:rPr>
        <w:t>Zuschauer</w:t>
      </w:r>
      <w:r w:rsidR="0028443C">
        <w:rPr>
          <w:rFonts w:asciiTheme="majorHAnsi" w:hAnsiTheme="majorHAnsi" w:cs="Tahoma"/>
        </w:rPr>
        <w:t>Innen</w:t>
      </w:r>
      <w:proofErr w:type="spellEnd"/>
      <w:r w:rsidRPr="00DF67AE">
        <w:rPr>
          <w:rFonts w:asciiTheme="majorHAnsi" w:hAnsiTheme="majorHAnsi" w:cs="Tahoma"/>
        </w:rPr>
        <w:t xml:space="preserve"> und Mitwirkende in die Tanzschule </w:t>
      </w:r>
      <w:r w:rsidR="0038164D">
        <w:rPr>
          <w:rFonts w:asciiTheme="majorHAnsi" w:hAnsiTheme="majorHAnsi" w:cs="Tahoma"/>
        </w:rPr>
        <w:t xml:space="preserve">Dorner </w:t>
      </w:r>
      <w:r w:rsidRPr="00DF67AE">
        <w:rPr>
          <w:rFonts w:asciiTheme="majorHAnsi" w:hAnsiTheme="majorHAnsi" w:cs="Tahoma"/>
        </w:rPr>
        <w:t>ein</w:t>
      </w:r>
      <w:r w:rsidR="0038164D">
        <w:rPr>
          <w:rFonts w:asciiTheme="majorHAnsi" w:hAnsiTheme="majorHAnsi" w:cs="Tahoma"/>
        </w:rPr>
        <w:t>geladen</w:t>
      </w:r>
      <w:r w:rsidRPr="00DF67AE">
        <w:rPr>
          <w:rFonts w:asciiTheme="majorHAnsi" w:hAnsiTheme="majorHAnsi" w:cs="Tahoma"/>
        </w:rPr>
        <w:t>. Es kann getanzt, geplaudert und gegessen werden (bei Schönwetter wird gegrillt).</w:t>
      </w:r>
    </w:p>
    <w:p w14:paraId="6D67A108" w14:textId="77777777" w:rsidR="00B31CB0" w:rsidRDefault="00B31CB0" w:rsidP="005A07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</w:rPr>
      </w:pPr>
    </w:p>
    <w:p w14:paraId="3A191471" w14:textId="77777777" w:rsidR="00B31CB0" w:rsidRDefault="00B31CB0" w:rsidP="005A07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</w:rPr>
      </w:pPr>
    </w:p>
    <w:p w14:paraId="2D05C6E0" w14:textId="77777777" w:rsidR="0028443C" w:rsidRPr="00310DD7" w:rsidRDefault="0028443C" w:rsidP="005A07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</w:rPr>
      </w:pPr>
    </w:p>
    <w:p w14:paraId="2E2D2B41" w14:textId="5DDD4A2A" w:rsidR="006925B1" w:rsidRDefault="00833310" w:rsidP="000027DA">
      <w:pPr>
        <w:spacing w:after="0" w:line="240" w:lineRule="auto"/>
        <w:rPr>
          <w:rFonts w:ascii="Calibri" w:hAnsi="Calibri"/>
        </w:rPr>
      </w:pPr>
      <w:r w:rsidRPr="00DD53CC">
        <w:rPr>
          <w:rFonts w:ascii="Calibri" w:hAnsi="Calibri"/>
        </w:rPr>
        <w:t>Termin:</w:t>
      </w:r>
      <w:r w:rsidR="00ED4E40">
        <w:rPr>
          <w:rFonts w:ascii="Calibri" w:hAnsi="Calibri"/>
        </w:rPr>
        <w:t xml:space="preserve"> </w:t>
      </w:r>
      <w:bookmarkStart w:id="0" w:name="_GoBack"/>
      <w:bookmarkEnd w:id="0"/>
      <w:r w:rsidR="00641D56">
        <w:rPr>
          <w:rFonts w:ascii="Calibri" w:hAnsi="Calibri"/>
        </w:rPr>
        <w:t>8. Juni 2013</w:t>
      </w:r>
    </w:p>
    <w:p w14:paraId="15E12080" w14:textId="77777777" w:rsidR="000027DA" w:rsidRDefault="000027DA" w:rsidP="000027DA">
      <w:pPr>
        <w:spacing w:after="0" w:line="240" w:lineRule="auto"/>
        <w:rPr>
          <w:rFonts w:ascii="Calibri" w:hAnsi="Calibri"/>
          <w:color w:val="000000"/>
          <w:lang w:val="de-AT"/>
        </w:rPr>
      </w:pPr>
      <w:r>
        <w:rPr>
          <w:rFonts w:ascii="Calibri" w:hAnsi="Calibri"/>
          <w:color w:val="000000"/>
          <w:lang w:val="de-AT"/>
        </w:rPr>
        <w:t>Beginn:</w:t>
      </w:r>
      <w:r w:rsidR="00641D56">
        <w:rPr>
          <w:rFonts w:ascii="Calibri" w:hAnsi="Calibri"/>
          <w:color w:val="000000"/>
          <w:lang w:val="de-AT"/>
        </w:rPr>
        <w:t xml:space="preserve"> 18.00 Uhr</w:t>
      </w:r>
    </w:p>
    <w:p w14:paraId="78A897B4" w14:textId="77777777" w:rsidR="001734E1" w:rsidRPr="00E92EBD" w:rsidRDefault="00A33CE0" w:rsidP="006925B1">
      <w:pPr>
        <w:spacing w:after="0"/>
        <w:rPr>
          <w:rFonts w:ascii="Calibri" w:hAnsi="Calibri"/>
        </w:rPr>
      </w:pPr>
      <w:r w:rsidRPr="000027DA">
        <w:rPr>
          <w:rFonts w:ascii="Calibri" w:hAnsi="Calibri"/>
        </w:rPr>
        <w:t xml:space="preserve">Preise:  Euro </w:t>
      </w:r>
      <w:r w:rsidR="00641D56">
        <w:rPr>
          <w:rFonts w:ascii="Calibri" w:hAnsi="Calibri"/>
        </w:rPr>
        <w:t>19,-*</w:t>
      </w:r>
    </w:p>
    <w:p w14:paraId="76D0BFFC" w14:textId="77777777" w:rsidR="002D32BB" w:rsidRPr="001734E1" w:rsidRDefault="002D32BB" w:rsidP="001734E1">
      <w:pPr>
        <w:spacing w:after="0"/>
        <w:rPr>
          <w:rFonts w:ascii="Calibri" w:hAnsi="Calibri"/>
          <w:highlight w:val="yellow"/>
        </w:rPr>
      </w:pPr>
    </w:p>
    <w:p w14:paraId="41622075" w14:textId="77777777" w:rsidR="00982A85" w:rsidRDefault="00260987" w:rsidP="00982A85">
      <w:pPr>
        <w:spacing w:after="0"/>
        <w:ind w:left="2126" w:hanging="2126"/>
        <w:rPr>
          <w:rFonts w:ascii="Calibri" w:hAnsi="Calibri" w:cs="Calibri"/>
        </w:rPr>
      </w:pPr>
      <w:r w:rsidRPr="00833310">
        <w:rPr>
          <w:rFonts w:ascii="Calibri" w:hAnsi="Calibri" w:cs="Calibri"/>
        </w:rPr>
        <w:t xml:space="preserve">Kartenvorverkauf: </w:t>
      </w:r>
      <w:r w:rsidRPr="00833310">
        <w:rPr>
          <w:rFonts w:ascii="Calibri" w:hAnsi="Calibri" w:cs="Calibri"/>
        </w:rPr>
        <w:tab/>
        <w:t xml:space="preserve">1040 Wien, </w:t>
      </w:r>
      <w:proofErr w:type="spellStart"/>
      <w:r w:rsidRPr="00833310">
        <w:rPr>
          <w:rFonts w:ascii="Calibri" w:hAnsi="Calibri" w:cs="Calibri"/>
        </w:rPr>
        <w:t>Argentinierstraße</w:t>
      </w:r>
      <w:proofErr w:type="spellEnd"/>
      <w:r w:rsidRPr="00833310">
        <w:rPr>
          <w:rFonts w:ascii="Calibri" w:hAnsi="Calibri" w:cs="Calibri"/>
        </w:rPr>
        <w:t xml:space="preserve"> 37</w:t>
      </w:r>
      <w:r w:rsidRPr="00833310">
        <w:rPr>
          <w:rFonts w:ascii="Calibri" w:hAnsi="Calibri" w:cs="Calibri"/>
        </w:rPr>
        <w:br/>
        <w:t>von Montag bis Samstag von 13.00 bis 18.00 Uhr</w:t>
      </w:r>
      <w:r w:rsidRPr="00833310">
        <w:rPr>
          <w:rFonts w:ascii="Calibri" w:hAnsi="Calibri" w:cs="Calibri"/>
        </w:rPr>
        <w:br/>
        <w:t>Karten Hotline: 01/501 65/3306</w:t>
      </w:r>
    </w:p>
    <w:p w14:paraId="6C83F05C" w14:textId="77777777" w:rsidR="00982A85" w:rsidRDefault="00982A85" w:rsidP="00982A85">
      <w:pPr>
        <w:spacing w:after="0"/>
        <w:ind w:left="2126" w:hanging="2126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hyperlink r:id="rId9" w:history="1">
        <w:r w:rsidRPr="008224CB">
          <w:rPr>
            <w:rStyle w:val="Hyperlink"/>
            <w:rFonts w:ascii="Calibri" w:hAnsi="Calibri" w:cs="Calibri"/>
          </w:rPr>
          <w:t>www.akzent.at</w:t>
        </w:r>
      </w:hyperlink>
    </w:p>
    <w:p w14:paraId="1CA8DAAE" w14:textId="77777777" w:rsidR="00A8015B" w:rsidRPr="00C833FA" w:rsidRDefault="00A8015B" w:rsidP="00C833FA">
      <w:pPr>
        <w:ind w:left="2127" w:hanging="2127"/>
        <w:rPr>
          <w:rFonts w:ascii="Calibri" w:hAnsi="Calibri" w:cs="Calibri"/>
        </w:rPr>
      </w:pPr>
    </w:p>
    <w:p w14:paraId="14DA165C" w14:textId="77777777" w:rsidR="00260987" w:rsidRPr="00833310" w:rsidRDefault="00260987" w:rsidP="00EF5736">
      <w:pPr>
        <w:rPr>
          <w:rFonts w:ascii="Calibri" w:hAnsi="Calibri" w:cs="Calibri"/>
        </w:rPr>
      </w:pPr>
      <w:r w:rsidRPr="00833310">
        <w:rPr>
          <w:rFonts w:ascii="Calibri" w:hAnsi="Calibri" w:cs="Calibri"/>
          <w:b/>
        </w:rPr>
        <w:t>Pressefotos</w:t>
      </w:r>
      <w:r w:rsidRPr="00833310">
        <w:rPr>
          <w:rFonts w:ascii="Calibri" w:hAnsi="Calibri" w:cs="Calibri"/>
        </w:rPr>
        <w:t xml:space="preserve"> in 300dpi und </w:t>
      </w:r>
      <w:r w:rsidRPr="00833310">
        <w:rPr>
          <w:rFonts w:ascii="Calibri" w:hAnsi="Calibri" w:cs="Calibri"/>
          <w:b/>
        </w:rPr>
        <w:t>–texte</w:t>
      </w:r>
      <w:r w:rsidRPr="00833310">
        <w:rPr>
          <w:rFonts w:ascii="Calibri" w:hAnsi="Calibri" w:cs="Calibri"/>
        </w:rPr>
        <w:t xml:space="preserve"> für Ihre Ankündigung stehen auf unserer </w:t>
      </w:r>
      <w:r w:rsidRPr="00833310">
        <w:rPr>
          <w:rFonts w:ascii="Calibri" w:hAnsi="Calibri" w:cs="Calibri"/>
          <w:b/>
        </w:rPr>
        <w:t>Website www.akzent.at</w:t>
      </w:r>
      <w:r w:rsidRPr="00833310">
        <w:rPr>
          <w:rFonts w:ascii="Calibri" w:hAnsi="Calibri" w:cs="Calibri"/>
        </w:rPr>
        <w:t xml:space="preserve"> in unserem </w:t>
      </w:r>
      <w:r w:rsidRPr="00833310">
        <w:rPr>
          <w:rFonts w:ascii="Calibri" w:hAnsi="Calibri" w:cs="Calibri"/>
          <w:b/>
        </w:rPr>
        <w:t>Pressebereich</w:t>
      </w:r>
      <w:r w:rsidRPr="00833310">
        <w:rPr>
          <w:rFonts w:ascii="Calibri" w:hAnsi="Calibri" w:cs="Calibri"/>
        </w:rPr>
        <w:t xml:space="preserve"> zur Verfügung.</w:t>
      </w:r>
    </w:p>
    <w:sectPr w:rsidR="00260987" w:rsidRPr="00833310" w:rsidSect="002E0FE5">
      <w:headerReference w:type="default" r:id="rId10"/>
      <w:footerReference w:type="default" r:id="rId11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7EEE4" w14:textId="77777777" w:rsidR="00B31CB0" w:rsidRDefault="00B31CB0" w:rsidP="008E2C44">
      <w:pPr>
        <w:spacing w:after="0" w:line="240" w:lineRule="auto"/>
      </w:pPr>
      <w:r>
        <w:separator/>
      </w:r>
    </w:p>
  </w:endnote>
  <w:endnote w:type="continuationSeparator" w:id="0">
    <w:p w14:paraId="77CF6177" w14:textId="77777777" w:rsidR="00B31CB0" w:rsidRDefault="00B31CB0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75CC" w14:textId="77777777" w:rsidR="00B31CB0" w:rsidRDefault="00B31CB0" w:rsidP="00AC1B3D">
    <w:pPr>
      <w:jc w:val="right"/>
    </w:pPr>
    <w:r>
      <w:rPr>
        <w:noProof/>
        <w:lang w:val="de-AT" w:eastAsia="de-AT"/>
      </w:rPr>
      <w:drawing>
        <wp:inline distT="0" distB="0" distL="0" distR="0" wp14:anchorId="05790B9B" wp14:editId="0FBEE931">
          <wp:extent cx="5755640" cy="375285"/>
          <wp:effectExtent l="0" t="0" r="10160" b="5715"/>
          <wp:docPr id="2" name="Bild 2" descr="akzent_brie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zent_brie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89666" w14:textId="77777777" w:rsidR="00B31CB0" w:rsidRDefault="00B31CB0" w:rsidP="008E2C44">
      <w:pPr>
        <w:spacing w:after="0" w:line="240" w:lineRule="auto"/>
      </w:pPr>
      <w:r>
        <w:separator/>
      </w:r>
    </w:p>
  </w:footnote>
  <w:footnote w:type="continuationSeparator" w:id="0">
    <w:p w14:paraId="5BD4A755" w14:textId="77777777" w:rsidR="00B31CB0" w:rsidRDefault="00B31CB0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BF8C5" w14:textId="77777777" w:rsidR="00B31CB0" w:rsidRDefault="00B31CB0" w:rsidP="00DB3CC1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715C0F00" wp14:editId="73B86EA1">
          <wp:extent cx="2078990" cy="923925"/>
          <wp:effectExtent l="0" t="0" r="3810" b="0"/>
          <wp:docPr id="1" name="Bild 1" descr="akzent_brie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zent_brief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F0AB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AE"/>
    <w:rsid w:val="00001329"/>
    <w:rsid w:val="0000152B"/>
    <w:rsid w:val="000027DA"/>
    <w:rsid w:val="00011A1D"/>
    <w:rsid w:val="00025ABB"/>
    <w:rsid w:val="000272AE"/>
    <w:rsid w:val="000279CB"/>
    <w:rsid w:val="00032CEF"/>
    <w:rsid w:val="00033126"/>
    <w:rsid w:val="000351A0"/>
    <w:rsid w:val="00042035"/>
    <w:rsid w:val="000540B0"/>
    <w:rsid w:val="00057BBA"/>
    <w:rsid w:val="000810C7"/>
    <w:rsid w:val="000860CF"/>
    <w:rsid w:val="0009297B"/>
    <w:rsid w:val="00095F85"/>
    <w:rsid w:val="000B4C8E"/>
    <w:rsid w:val="000B5121"/>
    <w:rsid w:val="000B5B55"/>
    <w:rsid w:val="000C7691"/>
    <w:rsid w:val="000D683A"/>
    <w:rsid w:val="000E293D"/>
    <w:rsid w:val="000E62C8"/>
    <w:rsid w:val="001018BA"/>
    <w:rsid w:val="00111E1A"/>
    <w:rsid w:val="001152F4"/>
    <w:rsid w:val="00117018"/>
    <w:rsid w:val="00140BF1"/>
    <w:rsid w:val="00142A1A"/>
    <w:rsid w:val="00160719"/>
    <w:rsid w:val="001734E1"/>
    <w:rsid w:val="00193E90"/>
    <w:rsid w:val="001C1B31"/>
    <w:rsid w:val="001C222B"/>
    <w:rsid w:val="001C3245"/>
    <w:rsid w:val="001D001E"/>
    <w:rsid w:val="001E5392"/>
    <w:rsid w:val="001E5B34"/>
    <w:rsid w:val="001F03DB"/>
    <w:rsid w:val="001F516E"/>
    <w:rsid w:val="00205BAB"/>
    <w:rsid w:val="00205D88"/>
    <w:rsid w:val="00215713"/>
    <w:rsid w:val="002245A6"/>
    <w:rsid w:val="0022527D"/>
    <w:rsid w:val="00226B59"/>
    <w:rsid w:val="00234852"/>
    <w:rsid w:val="0023596E"/>
    <w:rsid w:val="00235F12"/>
    <w:rsid w:val="00246D04"/>
    <w:rsid w:val="0024716B"/>
    <w:rsid w:val="00260987"/>
    <w:rsid w:val="002839D5"/>
    <w:rsid w:val="0028443C"/>
    <w:rsid w:val="00286B43"/>
    <w:rsid w:val="002A48B2"/>
    <w:rsid w:val="002B6FF1"/>
    <w:rsid w:val="002D32BB"/>
    <w:rsid w:val="002D3EF7"/>
    <w:rsid w:val="002E0A55"/>
    <w:rsid w:val="002E0FE5"/>
    <w:rsid w:val="002E4395"/>
    <w:rsid w:val="002F09D2"/>
    <w:rsid w:val="002F3A45"/>
    <w:rsid w:val="002F4079"/>
    <w:rsid w:val="00303462"/>
    <w:rsid w:val="00303521"/>
    <w:rsid w:val="00307C5C"/>
    <w:rsid w:val="003101E5"/>
    <w:rsid w:val="00310DD7"/>
    <w:rsid w:val="0031351A"/>
    <w:rsid w:val="003442CF"/>
    <w:rsid w:val="00345E48"/>
    <w:rsid w:val="0036161B"/>
    <w:rsid w:val="0037083D"/>
    <w:rsid w:val="00380F37"/>
    <w:rsid w:val="0038164D"/>
    <w:rsid w:val="0038269C"/>
    <w:rsid w:val="00395C5E"/>
    <w:rsid w:val="003B2760"/>
    <w:rsid w:val="003B4398"/>
    <w:rsid w:val="00401E94"/>
    <w:rsid w:val="004047BB"/>
    <w:rsid w:val="004069A8"/>
    <w:rsid w:val="0041479F"/>
    <w:rsid w:val="004231D0"/>
    <w:rsid w:val="00427456"/>
    <w:rsid w:val="004365ED"/>
    <w:rsid w:val="00437CA9"/>
    <w:rsid w:val="0045063D"/>
    <w:rsid w:val="00461867"/>
    <w:rsid w:val="0046277B"/>
    <w:rsid w:val="0047016D"/>
    <w:rsid w:val="004743DF"/>
    <w:rsid w:val="00480902"/>
    <w:rsid w:val="00487890"/>
    <w:rsid w:val="004969A3"/>
    <w:rsid w:val="00497F97"/>
    <w:rsid w:val="004A4CEA"/>
    <w:rsid w:val="004A57EA"/>
    <w:rsid w:val="004D315E"/>
    <w:rsid w:val="004E1E75"/>
    <w:rsid w:val="004F60E9"/>
    <w:rsid w:val="004F6D67"/>
    <w:rsid w:val="004F73A7"/>
    <w:rsid w:val="005206B0"/>
    <w:rsid w:val="0054220E"/>
    <w:rsid w:val="00542A4B"/>
    <w:rsid w:val="005456CC"/>
    <w:rsid w:val="0055233A"/>
    <w:rsid w:val="005537A7"/>
    <w:rsid w:val="005636EA"/>
    <w:rsid w:val="00587995"/>
    <w:rsid w:val="00594EB1"/>
    <w:rsid w:val="005A0753"/>
    <w:rsid w:val="005B394A"/>
    <w:rsid w:val="005D6A3A"/>
    <w:rsid w:val="005E0611"/>
    <w:rsid w:val="005F0ED9"/>
    <w:rsid w:val="0061075F"/>
    <w:rsid w:val="00621E5D"/>
    <w:rsid w:val="0062732C"/>
    <w:rsid w:val="00641D56"/>
    <w:rsid w:val="006539E1"/>
    <w:rsid w:val="006713E6"/>
    <w:rsid w:val="00671AB0"/>
    <w:rsid w:val="00680AEB"/>
    <w:rsid w:val="006925B1"/>
    <w:rsid w:val="006A0E55"/>
    <w:rsid w:val="006B19CF"/>
    <w:rsid w:val="006B20BE"/>
    <w:rsid w:val="006C5A1B"/>
    <w:rsid w:val="006F4F45"/>
    <w:rsid w:val="00712913"/>
    <w:rsid w:val="00714953"/>
    <w:rsid w:val="00725571"/>
    <w:rsid w:val="00726A47"/>
    <w:rsid w:val="00727263"/>
    <w:rsid w:val="007340B0"/>
    <w:rsid w:val="007444D9"/>
    <w:rsid w:val="00761290"/>
    <w:rsid w:val="00761D27"/>
    <w:rsid w:val="00766490"/>
    <w:rsid w:val="00781E7E"/>
    <w:rsid w:val="007A027F"/>
    <w:rsid w:val="007A0FB0"/>
    <w:rsid w:val="007A6C1E"/>
    <w:rsid w:val="007A78F3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D5087"/>
    <w:rsid w:val="008D55D0"/>
    <w:rsid w:val="008E2C44"/>
    <w:rsid w:val="008E6C8A"/>
    <w:rsid w:val="008F1A36"/>
    <w:rsid w:val="00915889"/>
    <w:rsid w:val="009232D2"/>
    <w:rsid w:val="00937CE3"/>
    <w:rsid w:val="00943572"/>
    <w:rsid w:val="00953CCD"/>
    <w:rsid w:val="00964226"/>
    <w:rsid w:val="0096428A"/>
    <w:rsid w:val="00970B6D"/>
    <w:rsid w:val="00973807"/>
    <w:rsid w:val="00974F57"/>
    <w:rsid w:val="00981961"/>
    <w:rsid w:val="00982A85"/>
    <w:rsid w:val="00991278"/>
    <w:rsid w:val="009A057B"/>
    <w:rsid w:val="009A4CC8"/>
    <w:rsid w:val="009C2651"/>
    <w:rsid w:val="009C31A0"/>
    <w:rsid w:val="009D147D"/>
    <w:rsid w:val="009F02B7"/>
    <w:rsid w:val="009F3B71"/>
    <w:rsid w:val="00A114C8"/>
    <w:rsid w:val="00A14441"/>
    <w:rsid w:val="00A146D1"/>
    <w:rsid w:val="00A21AED"/>
    <w:rsid w:val="00A308FC"/>
    <w:rsid w:val="00A33251"/>
    <w:rsid w:val="00A33CE0"/>
    <w:rsid w:val="00A44287"/>
    <w:rsid w:val="00A4665E"/>
    <w:rsid w:val="00A5536F"/>
    <w:rsid w:val="00A55D9A"/>
    <w:rsid w:val="00A639D7"/>
    <w:rsid w:val="00A8015B"/>
    <w:rsid w:val="00A875DE"/>
    <w:rsid w:val="00A90313"/>
    <w:rsid w:val="00AB7B8B"/>
    <w:rsid w:val="00AB7E5C"/>
    <w:rsid w:val="00AC1B3D"/>
    <w:rsid w:val="00AD3881"/>
    <w:rsid w:val="00AE190F"/>
    <w:rsid w:val="00B06A2C"/>
    <w:rsid w:val="00B15028"/>
    <w:rsid w:val="00B1546F"/>
    <w:rsid w:val="00B265E4"/>
    <w:rsid w:val="00B2750E"/>
    <w:rsid w:val="00B31C41"/>
    <w:rsid w:val="00B31CB0"/>
    <w:rsid w:val="00B46876"/>
    <w:rsid w:val="00B62999"/>
    <w:rsid w:val="00B62A1B"/>
    <w:rsid w:val="00B63E77"/>
    <w:rsid w:val="00B827A3"/>
    <w:rsid w:val="00B83332"/>
    <w:rsid w:val="00BC2F69"/>
    <w:rsid w:val="00BE06BF"/>
    <w:rsid w:val="00BE1E71"/>
    <w:rsid w:val="00BF066C"/>
    <w:rsid w:val="00C01F08"/>
    <w:rsid w:val="00C04CAA"/>
    <w:rsid w:val="00C12812"/>
    <w:rsid w:val="00C12990"/>
    <w:rsid w:val="00C21E07"/>
    <w:rsid w:val="00C4091D"/>
    <w:rsid w:val="00C4138A"/>
    <w:rsid w:val="00C42F0A"/>
    <w:rsid w:val="00C71872"/>
    <w:rsid w:val="00C72D2D"/>
    <w:rsid w:val="00C833FA"/>
    <w:rsid w:val="00C84388"/>
    <w:rsid w:val="00C850C0"/>
    <w:rsid w:val="00C86A91"/>
    <w:rsid w:val="00C87948"/>
    <w:rsid w:val="00CC083F"/>
    <w:rsid w:val="00CC20EF"/>
    <w:rsid w:val="00CC43D3"/>
    <w:rsid w:val="00CF05E3"/>
    <w:rsid w:val="00D04E1E"/>
    <w:rsid w:val="00D0695B"/>
    <w:rsid w:val="00D3041C"/>
    <w:rsid w:val="00D3344F"/>
    <w:rsid w:val="00D362D9"/>
    <w:rsid w:val="00D37401"/>
    <w:rsid w:val="00D42372"/>
    <w:rsid w:val="00D46003"/>
    <w:rsid w:val="00D5252C"/>
    <w:rsid w:val="00D6541C"/>
    <w:rsid w:val="00D66E42"/>
    <w:rsid w:val="00D713EF"/>
    <w:rsid w:val="00D72729"/>
    <w:rsid w:val="00D74023"/>
    <w:rsid w:val="00D90DBC"/>
    <w:rsid w:val="00DA0DFF"/>
    <w:rsid w:val="00DB3CC1"/>
    <w:rsid w:val="00DB6606"/>
    <w:rsid w:val="00DB709F"/>
    <w:rsid w:val="00DC1F1C"/>
    <w:rsid w:val="00DC7BBB"/>
    <w:rsid w:val="00DD53CC"/>
    <w:rsid w:val="00DD5636"/>
    <w:rsid w:val="00DE5832"/>
    <w:rsid w:val="00DF49C0"/>
    <w:rsid w:val="00DF67AE"/>
    <w:rsid w:val="00E0137A"/>
    <w:rsid w:val="00E02E86"/>
    <w:rsid w:val="00E04B2F"/>
    <w:rsid w:val="00E13C1B"/>
    <w:rsid w:val="00E23B5A"/>
    <w:rsid w:val="00E25AB3"/>
    <w:rsid w:val="00E31407"/>
    <w:rsid w:val="00E5109F"/>
    <w:rsid w:val="00E5750F"/>
    <w:rsid w:val="00E61797"/>
    <w:rsid w:val="00E62ED5"/>
    <w:rsid w:val="00E671E4"/>
    <w:rsid w:val="00E92EBD"/>
    <w:rsid w:val="00E969DB"/>
    <w:rsid w:val="00E97173"/>
    <w:rsid w:val="00EA4D7F"/>
    <w:rsid w:val="00ED4E40"/>
    <w:rsid w:val="00ED7FA1"/>
    <w:rsid w:val="00EE1D63"/>
    <w:rsid w:val="00EF1D60"/>
    <w:rsid w:val="00EF5736"/>
    <w:rsid w:val="00F20D69"/>
    <w:rsid w:val="00F355D2"/>
    <w:rsid w:val="00F35828"/>
    <w:rsid w:val="00F63F42"/>
    <w:rsid w:val="00FA770C"/>
    <w:rsid w:val="00FB3BE5"/>
    <w:rsid w:val="00FB7257"/>
    <w:rsid w:val="00FC7B58"/>
    <w:rsid w:val="00FD2538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500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libri" w:hAnsi="Candar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F97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B6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6161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B63E7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B6299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de-AT" w:eastAsia="ar-SA"/>
    </w:rPr>
  </w:style>
  <w:style w:type="character" w:customStyle="1" w:styleId="berschrift9Zchn">
    <w:name w:val="Überschrift 9 Zchn"/>
    <w:link w:val="berschrift9"/>
    <w:uiPriority w:val="9"/>
    <w:rsid w:val="0036161B"/>
    <w:rPr>
      <w:rFonts w:ascii="Cambria" w:eastAsia="Times New Roman" w:hAnsi="Cambria" w:cs="Times New Roman"/>
      <w:sz w:val="22"/>
      <w:szCs w:val="22"/>
      <w:lang w:eastAsia="en-US"/>
    </w:rPr>
  </w:style>
  <w:style w:type="paragraph" w:styleId="KeinLeerraum">
    <w:name w:val="No Spacing"/>
    <w:uiPriority w:val="1"/>
    <w:qFormat/>
    <w:rsid w:val="009F3B71"/>
    <w:rPr>
      <w:rFonts w:ascii="Calibri" w:hAnsi="Calibri"/>
      <w:sz w:val="22"/>
      <w:szCs w:val="22"/>
      <w:lang w:val="de-AT"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de-AT"/>
    </w:rPr>
  </w:style>
  <w:style w:type="character" w:customStyle="1" w:styleId="apple-converted-space">
    <w:name w:val="apple-converted-space"/>
    <w:rsid w:val="00A33CE0"/>
  </w:style>
  <w:style w:type="character" w:styleId="BesuchterHyperlink">
    <w:name w:val="FollowedHyperlink"/>
    <w:uiPriority w:val="99"/>
    <w:semiHidden/>
    <w:unhideWhenUsed/>
    <w:rsid w:val="00982A85"/>
    <w:rPr>
      <w:color w:val="800080"/>
      <w:u w:val="single"/>
    </w:rPr>
  </w:style>
  <w:style w:type="paragraph" w:styleId="Textkrper2">
    <w:name w:val="Body Text 2"/>
    <w:basedOn w:val="Standard"/>
    <w:link w:val="Textkrper2Zchn"/>
    <w:rsid w:val="00DF67AE"/>
    <w:pPr>
      <w:spacing w:after="120" w:line="480" w:lineRule="auto"/>
    </w:pPr>
    <w:rPr>
      <w:rFonts w:ascii="Arial" w:eastAsia="Times" w:hAnsi="Arial"/>
      <w:sz w:val="24"/>
      <w:szCs w:val="20"/>
      <w:lang w:eastAsia="de-AT"/>
    </w:rPr>
  </w:style>
  <w:style w:type="character" w:customStyle="1" w:styleId="Textkrper2Zchn">
    <w:name w:val="Textkörper 2 Zchn"/>
    <w:basedOn w:val="Absatz-Standardschriftart"/>
    <w:link w:val="Textkrper2"/>
    <w:rsid w:val="00DF67AE"/>
    <w:rPr>
      <w:rFonts w:ascii="Arial" w:eastAsia="Times" w:hAnsi="Arial"/>
      <w:sz w:val="24"/>
      <w:lang w:eastAsia="de-AT"/>
    </w:rPr>
  </w:style>
  <w:style w:type="paragraph" w:styleId="Textkrper3">
    <w:name w:val="Body Text 3"/>
    <w:basedOn w:val="Standard"/>
    <w:link w:val="Textkrper3Zchn"/>
    <w:rsid w:val="00DF67AE"/>
    <w:pPr>
      <w:spacing w:after="120" w:line="240" w:lineRule="auto"/>
    </w:pPr>
    <w:rPr>
      <w:rFonts w:ascii="Arial" w:eastAsia="Times" w:hAnsi="Arial"/>
      <w:sz w:val="16"/>
      <w:szCs w:val="16"/>
      <w:lang w:eastAsia="de-AT"/>
    </w:rPr>
  </w:style>
  <w:style w:type="character" w:customStyle="1" w:styleId="Textkrper3Zchn">
    <w:name w:val="Textkörper 3 Zchn"/>
    <w:basedOn w:val="Absatz-Standardschriftart"/>
    <w:link w:val="Textkrper3"/>
    <w:rsid w:val="00DF67AE"/>
    <w:rPr>
      <w:rFonts w:ascii="Arial" w:eastAsia="Times" w:hAnsi="Arial"/>
      <w:sz w:val="16"/>
      <w:szCs w:val="16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libri" w:hAnsi="Candar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F97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B6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6161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B63E7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B6299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de-AT" w:eastAsia="ar-SA"/>
    </w:rPr>
  </w:style>
  <w:style w:type="character" w:customStyle="1" w:styleId="berschrift9Zchn">
    <w:name w:val="Überschrift 9 Zchn"/>
    <w:link w:val="berschrift9"/>
    <w:uiPriority w:val="9"/>
    <w:rsid w:val="0036161B"/>
    <w:rPr>
      <w:rFonts w:ascii="Cambria" w:eastAsia="Times New Roman" w:hAnsi="Cambria" w:cs="Times New Roman"/>
      <w:sz w:val="22"/>
      <w:szCs w:val="22"/>
      <w:lang w:eastAsia="en-US"/>
    </w:rPr>
  </w:style>
  <w:style w:type="paragraph" w:styleId="KeinLeerraum">
    <w:name w:val="No Spacing"/>
    <w:uiPriority w:val="1"/>
    <w:qFormat/>
    <w:rsid w:val="009F3B71"/>
    <w:rPr>
      <w:rFonts w:ascii="Calibri" w:hAnsi="Calibri"/>
      <w:sz w:val="22"/>
      <w:szCs w:val="22"/>
      <w:lang w:val="de-AT"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de-AT"/>
    </w:rPr>
  </w:style>
  <w:style w:type="character" w:customStyle="1" w:styleId="apple-converted-space">
    <w:name w:val="apple-converted-space"/>
    <w:rsid w:val="00A33CE0"/>
  </w:style>
  <w:style w:type="character" w:styleId="BesuchterHyperlink">
    <w:name w:val="FollowedHyperlink"/>
    <w:uiPriority w:val="99"/>
    <w:semiHidden/>
    <w:unhideWhenUsed/>
    <w:rsid w:val="00982A85"/>
    <w:rPr>
      <w:color w:val="800080"/>
      <w:u w:val="single"/>
    </w:rPr>
  </w:style>
  <w:style w:type="paragraph" w:styleId="Textkrper2">
    <w:name w:val="Body Text 2"/>
    <w:basedOn w:val="Standard"/>
    <w:link w:val="Textkrper2Zchn"/>
    <w:rsid w:val="00DF67AE"/>
    <w:pPr>
      <w:spacing w:after="120" w:line="480" w:lineRule="auto"/>
    </w:pPr>
    <w:rPr>
      <w:rFonts w:ascii="Arial" w:eastAsia="Times" w:hAnsi="Arial"/>
      <w:sz w:val="24"/>
      <w:szCs w:val="20"/>
      <w:lang w:eastAsia="de-AT"/>
    </w:rPr>
  </w:style>
  <w:style w:type="character" w:customStyle="1" w:styleId="Textkrper2Zchn">
    <w:name w:val="Textkörper 2 Zchn"/>
    <w:basedOn w:val="Absatz-Standardschriftart"/>
    <w:link w:val="Textkrper2"/>
    <w:rsid w:val="00DF67AE"/>
    <w:rPr>
      <w:rFonts w:ascii="Arial" w:eastAsia="Times" w:hAnsi="Arial"/>
      <w:sz w:val="24"/>
      <w:lang w:eastAsia="de-AT"/>
    </w:rPr>
  </w:style>
  <w:style w:type="paragraph" w:styleId="Textkrper3">
    <w:name w:val="Body Text 3"/>
    <w:basedOn w:val="Standard"/>
    <w:link w:val="Textkrper3Zchn"/>
    <w:rsid w:val="00DF67AE"/>
    <w:pPr>
      <w:spacing w:after="120" w:line="240" w:lineRule="auto"/>
    </w:pPr>
    <w:rPr>
      <w:rFonts w:ascii="Arial" w:eastAsia="Times" w:hAnsi="Arial"/>
      <w:sz w:val="16"/>
      <w:szCs w:val="16"/>
      <w:lang w:eastAsia="de-AT"/>
    </w:rPr>
  </w:style>
  <w:style w:type="character" w:customStyle="1" w:styleId="Textkrper3Zchn">
    <w:name w:val="Textkörper 3 Zchn"/>
    <w:basedOn w:val="Absatz-Standardschriftart"/>
    <w:link w:val="Textkrper3"/>
    <w:rsid w:val="00DF67AE"/>
    <w:rPr>
      <w:rFonts w:ascii="Arial" w:eastAsia="Times" w:hAnsi="Arial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kzent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AF9B9-A390-45C5-BA27-49C2D0D4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5FE9DEBF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AK-Wien</Company>
  <LinksUpToDate>false</LinksUpToDate>
  <CharactersWithSpaces>1681</CharactersWithSpaces>
  <SharedDoc>false</SharedDoc>
  <HLinks>
    <vt:vector size="30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http://www.performingcenter.at</vt:lpwstr>
      </vt:variant>
      <vt:variant>
        <vt:lpwstr/>
      </vt:variant>
      <vt:variant>
        <vt:i4>2490466</vt:i4>
      </vt:variant>
      <vt:variant>
        <vt:i4>4207</vt:i4>
      </vt:variant>
      <vt:variant>
        <vt:i4>1025</vt:i4>
      </vt:variant>
      <vt:variant>
        <vt:i4>1</vt:i4>
      </vt:variant>
      <vt:variant>
        <vt:lpwstr>akzent_brief_1</vt:lpwstr>
      </vt:variant>
      <vt:variant>
        <vt:lpwstr/>
      </vt:variant>
      <vt:variant>
        <vt:i4>2424930</vt:i4>
      </vt:variant>
      <vt:variant>
        <vt:i4>4210</vt:i4>
      </vt:variant>
      <vt:variant>
        <vt:i4>1026</vt:i4>
      </vt:variant>
      <vt:variant>
        <vt:i4>1</vt:i4>
      </vt:variant>
      <vt:variant>
        <vt:lpwstr>akzent_brief_2</vt:lpwstr>
      </vt:variant>
      <vt:variant>
        <vt:lpwstr/>
      </vt:variant>
      <vt:variant>
        <vt:i4>2949185</vt:i4>
      </vt:variant>
      <vt:variant>
        <vt:i4>-1</vt:i4>
      </vt:variant>
      <vt:variant>
        <vt:i4>1055</vt:i4>
      </vt:variant>
      <vt:variant>
        <vt:i4>1</vt:i4>
      </vt:variant>
      <vt:variant>
        <vt:lpwstr>090627FairyTales 180_kleiner Kopie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Wu</dc:creator>
  <cp:lastModifiedBy>LASCHITZ Nicole</cp:lastModifiedBy>
  <cp:revision>3</cp:revision>
  <cp:lastPrinted>2013-04-16T12:19:00Z</cp:lastPrinted>
  <dcterms:created xsi:type="dcterms:W3CDTF">2013-05-23T08:30:00Z</dcterms:created>
  <dcterms:modified xsi:type="dcterms:W3CDTF">2013-05-23T08:31:00Z</dcterms:modified>
</cp:coreProperties>
</file>