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7" w:rsidRPr="006371B5" w:rsidRDefault="00260987" w:rsidP="00936883">
      <w:pPr>
        <w:spacing w:after="0" w:line="240" w:lineRule="auto"/>
        <w:rPr>
          <w:rFonts w:asciiTheme="minorHAnsi" w:hAnsiTheme="minorHAnsi" w:cs="Calibri"/>
          <w:sz w:val="24"/>
          <w:szCs w:val="24"/>
          <w:lang w:val="en-US"/>
        </w:rPr>
      </w:pPr>
      <w:r w:rsidRPr="006371B5">
        <w:rPr>
          <w:rFonts w:asciiTheme="minorHAnsi" w:hAnsiTheme="minorHAnsi" w:cs="Calibri"/>
          <w:sz w:val="24"/>
          <w:szCs w:val="24"/>
          <w:lang w:val="en-US"/>
        </w:rPr>
        <w:t>Medieninformation</w:t>
      </w:r>
    </w:p>
    <w:p w:rsidR="006371B5" w:rsidRPr="006371B5" w:rsidRDefault="006371B5" w:rsidP="00936883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6371B5" w:rsidRPr="006371B5" w:rsidRDefault="006371B5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  <w:r w:rsidRPr="006371B5">
        <w:rPr>
          <w:rFonts w:asciiTheme="minorHAnsi" w:hAnsiTheme="minorHAnsi"/>
          <w:b/>
          <w:sz w:val="24"/>
          <w:szCs w:val="24"/>
          <w:lang w:val="en-US"/>
        </w:rPr>
        <w:t>Mark Lanegan</w:t>
      </w:r>
    </w:p>
    <w:p w:rsidR="006371B5" w:rsidRPr="006371B5" w:rsidRDefault="006371B5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6371B5">
        <w:rPr>
          <w:rFonts w:asciiTheme="minorHAnsi" w:hAnsiTheme="minorHAnsi"/>
          <w:sz w:val="24"/>
          <w:szCs w:val="24"/>
          <w:lang w:val="en-US"/>
        </w:rPr>
        <w:t>with special guest Duke Garwood</w:t>
      </w:r>
    </w:p>
    <w:p w:rsidR="004D057D" w:rsidRPr="006371B5" w:rsidRDefault="004D057D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</w:rPr>
      </w:pPr>
    </w:p>
    <w:p w:rsidR="006371B5" w:rsidRDefault="006371B5" w:rsidP="006371B5">
      <w:pPr>
        <w:shd w:val="clear" w:color="auto" w:fill="FFFFFF"/>
        <w:spacing w:after="240" w:line="240" w:lineRule="auto"/>
        <w:rPr>
          <w:rFonts w:asciiTheme="minorHAnsi" w:eastAsia="Times New Roman" w:hAnsiTheme="minorHAnsi"/>
          <w:color w:val="333333"/>
          <w:sz w:val="24"/>
          <w:szCs w:val="24"/>
          <w:lang w:eastAsia="de-A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9pt;margin-top:19.35pt;width:150.35pt;height:153.8pt;z-index:-251657216;mso-position-horizontal-relative:text;mso-position-vertical-relative:text;mso-width-relative:page;mso-height-relative:page" wrapcoords="-140 0 -140 21463 21600 21463 21600 0 -140 0">
            <v:imagedata r:id="rId9" o:title="MarkLanegan(C)bySamHolden"/>
            <w10:wrap type="tight"/>
          </v:shape>
        </w:pict>
      </w:r>
    </w:p>
    <w:p w:rsidR="006371B5" w:rsidRPr="006371B5" w:rsidRDefault="006371B5" w:rsidP="006371B5">
      <w:pPr>
        <w:shd w:val="clear" w:color="auto" w:fill="FFFFFF"/>
        <w:spacing w:after="240"/>
        <w:rPr>
          <w:rFonts w:asciiTheme="minorHAnsi" w:eastAsia="Times New Roman" w:hAnsiTheme="minorHAnsi"/>
          <w:color w:val="333333"/>
          <w:sz w:val="24"/>
          <w:szCs w:val="24"/>
          <w:lang w:eastAsia="de-AT"/>
        </w:rPr>
      </w:pPr>
      <w:r w:rsidRPr="006371B5"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>Dunkle Balladen, herzzerfleischender Country-Blu</w:t>
      </w:r>
      <w:r w:rsidR="00F56EE1"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>es geprägt von der einzigartig</w:t>
      </w:r>
      <w:bookmarkStart w:id="0" w:name="_GoBack"/>
      <w:bookmarkEnd w:id="0"/>
      <w:r w:rsidRPr="006371B5"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 xml:space="preserve"> düsteren Stimme der großen Underground-Legende. Mark Lanegan präsentiert mit dem britischen Multi-Instrumentalisten Duke Garwood Songs von ihrem im Mai g</w:t>
      </w:r>
      <w:r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>emeinsam veröffentlichten Album</w:t>
      </w:r>
      <w:r w:rsidRPr="006371B5"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 xml:space="preserve"> „Black Pudding“ sowie vom am 17.9.2013 erscheinenden Mark Lanegan Solo-Album „Imitations“. Dazu gibt es natürlich auch einige Hits aus s</w:t>
      </w:r>
      <w:r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>einem reichhaltigen Backkatalog</w:t>
      </w:r>
      <w:r w:rsidRPr="006371B5">
        <w:rPr>
          <w:rFonts w:asciiTheme="minorHAnsi" w:eastAsia="Times New Roman" w:hAnsiTheme="minorHAnsi"/>
          <w:color w:val="333333"/>
          <w:sz w:val="24"/>
          <w:szCs w:val="24"/>
          <w:lang w:eastAsia="de-AT"/>
        </w:rPr>
        <w:t xml:space="preserve"> in einer einzigartigen Unplugged-Version, unterstützt von einem kleinen Streichorchester.</w:t>
      </w:r>
    </w:p>
    <w:p w:rsidR="006371B5" w:rsidRPr="006371B5" w:rsidRDefault="006371B5" w:rsidP="006371B5">
      <w:pPr>
        <w:shd w:val="clear" w:color="auto" w:fill="FFFFFF"/>
        <w:spacing w:after="240" w:line="240" w:lineRule="auto"/>
        <w:rPr>
          <w:rFonts w:asciiTheme="minorHAnsi" w:eastAsia="Times New Roman" w:hAnsiTheme="minorHAnsi"/>
          <w:sz w:val="24"/>
          <w:szCs w:val="24"/>
          <w:lang w:val="en-US" w:eastAsia="de-AT"/>
        </w:rPr>
      </w:pPr>
      <w:r w:rsidRPr="006371B5">
        <w:rPr>
          <w:rFonts w:asciiTheme="minorHAnsi" w:eastAsia="Times New Roman" w:hAnsiTheme="minorHAnsi"/>
          <w:color w:val="333333"/>
          <w:sz w:val="24"/>
          <w:szCs w:val="24"/>
          <w:lang w:val="en-US" w:eastAsia="de-AT"/>
        </w:rPr>
        <w:t xml:space="preserve">Soundcloud „I'm Not The Loving Kind“ </w:t>
      </w:r>
      <w:r w:rsidR="00BF67E9">
        <w:rPr>
          <w:rFonts w:asciiTheme="minorHAnsi" w:eastAsia="Times New Roman" w:hAnsiTheme="minorHAnsi"/>
          <w:color w:val="333333"/>
          <w:sz w:val="24"/>
          <w:szCs w:val="24"/>
          <w:lang w:val="en-US" w:eastAsia="de-AT"/>
        </w:rPr>
        <w:t>aus dem Album “Imitations”</w:t>
      </w:r>
      <w:hyperlink r:id="rId10" w:history="1">
        <w:r w:rsidRPr="006371B5">
          <w:rPr>
            <w:rFonts w:asciiTheme="minorHAnsi" w:eastAsia="Times New Roman" w:hAnsiTheme="minorHAnsi"/>
            <w:sz w:val="24"/>
            <w:szCs w:val="24"/>
            <w:lang w:val="en-US" w:eastAsia="de-AT"/>
          </w:rPr>
          <w:br/>
          <w:t>https://soundcloud.com/marklanegan/im-not-the-loving-kind</w:t>
        </w:r>
      </w:hyperlink>
    </w:p>
    <w:p w:rsidR="006371B5" w:rsidRPr="006371B5" w:rsidRDefault="006371B5" w:rsidP="006371B5">
      <w:pPr>
        <w:shd w:val="clear" w:color="auto" w:fill="FFFFFF"/>
        <w:spacing w:after="240" w:line="240" w:lineRule="auto"/>
        <w:rPr>
          <w:rFonts w:asciiTheme="minorHAnsi" w:eastAsia="Times New Roman" w:hAnsiTheme="minorHAnsi"/>
          <w:sz w:val="24"/>
          <w:szCs w:val="24"/>
          <w:lang w:val="en-US" w:eastAsia="de-AT"/>
        </w:rPr>
      </w:pPr>
      <w:r w:rsidRPr="006371B5">
        <w:rPr>
          <w:rFonts w:asciiTheme="minorHAnsi" w:eastAsia="Times New Roman" w:hAnsiTheme="minorHAnsi"/>
          <w:sz w:val="24"/>
          <w:szCs w:val="24"/>
          <w:lang w:val="en-US" w:eastAsia="de-AT"/>
        </w:rPr>
        <w:t>Video</w:t>
      </w:r>
      <w:hyperlink r:id="rId11" w:history="1">
        <w:r w:rsidRPr="006371B5">
          <w:rPr>
            <w:rFonts w:asciiTheme="minorHAnsi" w:eastAsia="Times New Roman" w:hAnsiTheme="minorHAnsi"/>
            <w:sz w:val="24"/>
            <w:szCs w:val="24"/>
            <w:lang w:val="en-US" w:eastAsia="de-AT"/>
          </w:rPr>
          <w:br/>
          <w:t>http://youtube.com/marklaneganofficial</w:t>
        </w:r>
      </w:hyperlink>
    </w:p>
    <w:p w:rsidR="006371B5" w:rsidRPr="006371B5" w:rsidRDefault="006371B5" w:rsidP="006371B5">
      <w:pPr>
        <w:shd w:val="clear" w:color="auto" w:fill="FFFFFF"/>
        <w:spacing w:after="240" w:line="240" w:lineRule="auto"/>
        <w:rPr>
          <w:rFonts w:asciiTheme="minorHAnsi" w:eastAsia="Times New Roman" w:hAnsiTheme="minorHAnsi"/>
          <w:sz w:val="24"/>
          <w:szCs w:val="24"/>
          <w:lang w:val="en-US" w:eastAsia="de-AT"/>
        </w:rPr>
      </w:pPr>
      <w:r w:rsidRPr="006371B5">
        <w:rPr>
          <w:rFonts w:asciiTheme="minorHAnsi" w:eastAsia="Times New Roman" w:hAnsiTheme="minorHAnsi"/>
          <w:sz w:val="24"/>
          <w:szCs w:val="24"/>
          <w:lang w:val="en-US" w:eastAsia="de-AT"/>
        </w:rPr>
        <w:t>Web</w:t>
      </w:r>
      <w:hyperlink r:id="rId12" w:history="1">
        <w:r w:rsidRPr="006371B5">
          <w:rPr>
            <w:rFonts w:asciiTheme="minorHAnsi" w:eastAsia="Times New Roman" w:hAnsiTheme="minorHAnsi"/>
            <w:sz w:val="24"/>
            <w:szCs w:val="24"/>
            <w:lang w:val="en-US" w:eastAsia="de-AT"/>
          </w:rPr>
          <w:br/>
          <w:t>www.marklanegan.com</w:t>
        </w:r>
      </w:hyperlink>
      <w:hyperlink r:id="rId13" w:history="1">
        <w:r w:rsidRPr="006371B5">
          <w:rPr>
            <w:rFonts w:asciiTheme="minorHAnsi" w:eastAsia="Times New Roman" w:hAnsiTheme="minorHAnsi"/>
            <w:sz w:val="24"/>
            <w:szCs w:val="24"/>
            <w:lang w:val="en-US" w:eastAsia="de-AT"/>
          </w:rPr>
          <w:br/>
          <w:t>www.dukegarwood.co.uk</w:t>
        </w:r>
      </w:hyperlink>
    </w:p>
    <w:p w:rsidR="004A557C" w:rsidRPr="006371B5" w:rsidRDefault="004A557C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822AD" w:rsidRPr="006371B5" w:rsidRDefault="00725571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371B5">
        <w:rPr>
          <w:rFonts w:asciiTheme="minorHAnsi" w:hAnsiTheme="minorHAnsi"/>
          <w:sz w:val="24"/>
          <w:szCs w:val="24"/>
        </w:rPr>
        <w:br/>
      </w:r>
      <w:r w:rsidR="00833310" w:rsidRPr="006371B5">
        <w:rPr>
          <w:rFonts w:asciiTheme="minorHAnsi" w:hAnsiTheme="minorHAnsi"/>
          <w:sz w:val="24"/>
          <w:szCs w:val="24"/>
        </w:rPr>
        <w:t>Termin</w:t>
      </w:r>
      <w:r w:rsidR="006371B5">
        <w:rPr>
          <w:rFonts w:asciiTheme="minorHAnsi" w:hAnsiTheme="minorHAnsi"/>
          <w:sz w:val="24"/>
          <w:szCs w:val="24"/>
        </w:rPr>
        <w:t>:</w:t>
      </w:r>
      <w:r w:rsidR="006371B5">
        <w:rPr>
          <w:rFonts w:asciiTheme="minorHAnsi" w:hAnsiTheme="minorHAnsi"/>
          <w:sz w:val="24"/>
          <w:szCs w:val="24"/>
        </w:rPr>
        <w:tab/>
      </w:r>
      <w:r w:rsidR="006371B5">
        <w:rPr>
          <w:rFonts w:asciiTheme="minorHAnsi" w:hAnsiTheme="minorHAnsi"/>
          <w:sz w:val="24"/>
          <w:szCs w:val="24"/>
        </w:rPr>
        <w:tab/>
        <w:t>19</w:t>
      </w:r>
      <w:r w:rsidR="00936883" w:rsidRPr="006371B5">
        <w:rPr>
          <w:rFonts w:asciiTheme="minorHAnsi" w:hAnsiTheme="minorHAnsi"/>
          <w:sz w:val="24"/>
          <w:szCs w:val="24"/>
        </w:rPr>
        <w:t xml:space="preserve">. </w:t>
      </w:r>
      <w:r w:rsidR="006371B5">
        <w:rPr>
          <w:rFonts w:asciiTheme="minorHAnsi" w:hAnsiTheme="minorHAnsi"/>
          <w:sz w:val="24"/>
          <w:szCs w:val="24"/>
        </w:rPr>
        <w:t>Oktober</w:t>
      </w:r>
      <w:r w:rsidR="00AE3676" w:rsidRPr="006371B5">
        <w:rPr>
          <w:rFonts w:asciiTheme="minorHAnsi" w:hAnsiTheme="minorHAnsi"/>
          <w:sz w:val="24"/>
          <w:szCs w:val="24"/>
        </w:rPr>
        <w:t xml:space="preserve"> 201</w:t>
      </w:r>
      <w:r w:rsidR="006822AD" w:rsidRPr="006371B5">
        <w:rPr>
          <w:rFonts w:asciiTheme="minorHAnsi" w:hAnsiTheme="minorHAnsi"/>
          <w:sz w:val="24"/>
          <w:szCs w:val="24"/>
        </w:rPr>
        <w:t>3</w:t>
      </w:r>
    </w:p>
    <w:p w:rsidR="00A82AF2" w:rsidRPr="006371B5" w:rsidRDefault="00A82AF2" w:rsidP="0093688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371B5">
        <w:rPr>
          <w:rFonts w:asciiTheme="minorHAnsi" w:hAnsiTheme="minorHAnsi"/>
          <w:sz w:val="24"/>
          <w:szCs w:val="24"/>
        </w:rPr>
        <w:t>Beginn:</w:t>
      </w:r>
      <w:r w:rsidR="006822AD" w:rsidRPr="006371B5">
        <w:rPr>
          <w:rFonts w:asciiTheme="minorHAnsi" w:hAnsiTheme="minorHAnsi"/>
          <w:sz w:val="24"/>
          <w:szCs w:val="24"/>
        </w:rPr>
        <w:tab/>
      </w:r>
      <w:r w:rsidR="006371B5">
        <w:rPr>
          <w:rFonts w:asciiTheme="minorHAnsi" w:hAnsiTheme="minorHAnsi"/>
          <w:sz w:val="24"/>
          <w:szCs w:val="24"/>
        </w:rPr>
        <w:tab/>
        <w:t>20</w:t>
      </w:r>
      <w:r w:rsidR="00936883" w:rsidRPr="006371B5">
        <w:rPr>
          <w:rFonts w:asciiTheme="minorHAnsi" w:hAnsiTheme="minorHAnsi"/>
          <w:sz w:val="24"/>
          <w:szCs w:val="24"/>
        </w:rPr>
        <w:t>.</w:t>
      </w:r>
      <w:r w:rsidRPr="006371B5">
        <w:rPr>
          <w:rFonts w:asciiTheme="minorHAnsi" w:hAnsiTheme="minorHAnsi"/>
          <w:sz w:val="24"/>
          <w:szCs w:val="24"/>
        </w:rPr>
        <w:t>00 Uhr</w:t>
      </w:r>
    </w:p>
    <w:p w:rsidR="004D057D" w:rsidRPr="006371B5" w:rsidRDefault="00AE3676" w:rsidP="0093688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371B5">
        <w:rPr>
          <w:rFonts w:asciiTheme="minorHAnsi" w:hAnsiTheme="minorHAnsi"/>
          <w:sz w:val="24"/>
          <w:szCs w:val="24"/>
        </w:rPr>
        <w:t xml:space="preserve">Preise:  </w:t>
      </w:r>
      <w:r w:rsidR="00936883" w:rsidRPr="006371B5">
        <w:rPr>
          <w:rFonts w:asciiTheme="minorHAnsi" w:hAnsiTheme="minorHAnsi"/>
          <w:sz w:val="24"/>
          <w:szCs w:val="24"/>
        </w:rPr>
        <w:tab/>
      </w:r>
      <w:r w:rsidR="00936883" w:rsidRPr="006371B5">
        <w:rPr>
          <w:rFonts w:asciiTheme="minorHAnsi" w:hAnsiTheme="minorHAnsi"/>
          <w:sz w:val="24"/>
          <w:szCs w:val="24"/>
        </w:rPr>
        <w:tab/>
      </w:r>
      <w:r w:rsidRPr="006371B5">
        <w:rPr>
          <w:rFonts w:asciiTheme="minorHAnsi" w:hAnsiTheme="minorHAnsi"/>
          <w:sz w:val="24"/>
          <w:szCs w:val="24"/>
        </w:rPr>
        <w:t xml:space="preserve">Euro </w:t>
      </w:r>
      <w:r w:rsidR="006371B5">
        <w:rPr>
          <w:rFonts w:asciiTheme="minorHAnsi" w:hAnsiTheme="minorHAnsi"/>
          <w:sz w:val="24"/>
          <w:szCs w:val="24"/>
        </w:rPr>
        <w:t>36</w:t>
      </w:r>
      <w:r w:rsidRPr="006371B5">
        <w:rPr>
          <w:rFonts w:asciiTheme="minorHAnsi" w:hAnsiTheme="minorHAnsi"/>
          <w:sz w:val="24"/>
          <w:szCs w:val="24"/>
        </w:rPr>
        <w:t>,-/</w:t>
      </w:r>
      <w:r w:rsidR="006371B5">
        <w:rPr>
          <w:rFonts w:asciiTheme="minorHAnsi" w:hAnsiTheme="minorHAnsi"/>
          <w:sz w:val="24"/>
          <w:szCs w:val="24"/>
        </w:rPr>
        <w:t>33,-</w:t>
      </w:r>
    </w:p>
    <w:p w:rsidR="004A557C" w:rsidRDefault="004A557C" w:rsidP="00936883">
      <w:pPr>
        <w:spacing w:after="0" w:line="240" w:lineRule="auto"/>
        <w:rPr>
          <w:rFonts w:asciiTheme="minorHAnsi" w:hAnsiTheme="minorHAnsi"/>
          <w:sz w:val="24"/>
          <w:szCs w:val="24"/>
          <w:highlight w:val="yellow"/>
        </w:rPr>
      </w:pPr>
    </w:p>
    <w:p w:rsidR="006371B5" w:rsidRPr="006371B5" w:rsidRDefault="006371B5" w:rsidP="00936883">
      <w:pPr>
        <w:spacing w:after="0" w:line="240" w:lineRule="auto"/>
        <w:rPr>
          <w:rFonts w:asciiTheme="minorHAnsi" w:hAnsiTheme="minorHAnsi"/>
          <w:sz w:val="24"/>
          <w:szCs w:val="24"/>
          <w:highlight w:val="yellow"/>
        </w:rPr>
      </w:pPr>
    </w:p>
    <w:p w:rsidR="00AE3676" w:rsidRDefault="00260987" w:rsidP="006371B5">
      <w:pPr>
        <w:spacing w:after="0" w:line="240" w:lineRule="auto"/>
        <w:ind w:left="2124" w:hanging="2124"/>
        <w:rPr>
          <w:rFonts w:asciiTheme="minorHAnsi" w:hAnsiTheme="minorHAnsi" w:cs="Calibri"/>
          <w:sz w:val="24"/>
          <w:szCs w:val="24"/>
        </w:rPr>
      </w:pPr>
      <w:r w:rsidRPr="006371B5">
        <w:rPr>
          <w:rFonts w:asciiTheme="minorHAnsi" w:hAnsiTheme="minorHAnsi" w:cs="Calibri"/>
          <w:sz w:val="24"/>
          <w:szCs w:val="24"/>
        </w:rPr>
        <w:t xml:space="preserve">Kartenvorverkauf: </w:t>
      </w:r>
      <w:r w:rsidRPr="006371B5">
        <w:rPr>
          <w:rFonts w:asciiTheme="minorHAnsi" w:hAnsiTheme="minorHAnsi" w:cs="Calibri"/>
          <w:sz w:val="24"/>
          <w:szCs w:val="24"/>
        </w:rPr>
        <w:tab/>
      </w:r>
      <w:r w:rsidR="006371B5">
        <w:rPr>
          <w:rFonts w:asciiTheme="minorHAnsi" w:hAnsiTheme="minorHAnsi" w:cs="Calibri"/>
          <w:sz w:val="24"/>
          <w:szCs w:val="24"/>
        </w:rPr>
        <w:t>VK-Tickets</w:t>
      </w:r>
    </w:p>
    <w:p w:rsidR="006371B5" w:rsidRPr="006371B5" w:rsidRDefault="006371B5" w:rsidP="006371B5">
      <w:pPr>
        <w:shd w:val="clear" w:color="auto" w:fill="FFFFFF"/>
        <w:spacing w:after="0" w:line="240" w:lineRule="auto"/>
        <w:ind w:left="2124"/>
        <w:rPr>
          <w:rFonts w:ascii="Calibri" w:eastAsia="Times New Roman" w:hAnsi="Calibri"/>
          <w:color w:val="333333"/>
          <w:sz w:val="24"/>
          <w:szCs w:val="24"/>
          <w:lang w:eastAsia="de-AT"/>
        </w:rPr>
      </w:pPr>
      <w:r w:rsidRPr="006371B5">
        <w:rPr>
          <w:rFonts w:ascii="Calibri" w:eastAsia="Times New Roman" w:hAnsi="Calibri"/>
          <w:color w:val="333333"/>
          <w:sz w:val="24"/>
          <w:szCs w:val="24"/>
          <w:lang w:eastAsia="de-AT"/>
        </w:rPr>
        <w:t>€ 36 (Kategorie A - Sitzplatz)</w:t>
      </w:r>
      <w:r w:rsidRPr="006371B5">
        <w:rPr>
          <w:rFonts w:ascii="Calibri" w:eastAsia="Times New Roman" w:hAnsi="Calibri"/>
          <w:color w:val="333333"/>
          <w:sz w:val="24"/>
          <w:szCs w:val="24"/>
          <w:lang w:eastAsia="de-AT"/>
        </w:rPr>
        <w:br/>
        <w:t xml:space="preserve">€ </w:t>
      </w:r>
      <w:r w:rsidR="00114AEC">
        <w:rPr>
          <w:rFonts w:ascii="Calibri" w:eastAsia="Times New Roman" w:hAnsi="Calibri"/>
          <w:color w:val="333333"/>
          <w:sz w:val="24"/>
          <w:szCs w:val="24"/>
          <w:lang w:eastAsia="de-AT"/>
        </w:rPr>
        <w:t>33 (Ka</w:t>
      </w:r>
      <w:r w:rsidR="00F56EE1">
        <w:rPr>
          <w:rFonts w:ascii="Calibri" w:eastAsia="Times New Roman" w:hAnsi="Calibri"/>
          <w:color w:val="333333"/>
          <w:sz w:val="24"/>
          <w:szCs w:val="24"/>
          <w:lang w:eastAsia="de-AT"/>
        </w:rPr>
        <w:t>tegorie B - Sitzplatz)</w:t>
      </w:r>
      <w:r w:rsidR="00F56EE1">
        <w:rPr>
          <w:rFonts w:ascii="Calibri" w:eastAsia="Times New Roman" w:hAnsi="Calibri"/>
          <w:color w:val="333333"/>
          <w:sz w:val="24"/>
          <w:szCs w:val="24"/>
          <w:lang w:eastAsia="de-AT"/>
        </w:rPr>
        <w:br/>
        <w:t>via</w:t>
      </w:r>
      <w:r w:rsidRPr="006371B5">
        <w:rPr>
          <w:rFonts w:ascii="Calibri" w:eastAsia="Times New Roman" w:hAnsi="Calibri"/>
          <w:color w:val="333333"/>
          <w:sz w:val="24"/>
          <w:szCs w:val="24"/>
          <w:lang w:eastAsia="de-AT"/>
        </w:rPr>
        <w:t xml:space="preserve"> </w:t>
      </w:r>
      <w:hyperlink r:id="rId14" w:history="1">
        <w:r w:rsidRPr="006371B5">
          <w:rPr>
            <w:rFonts w:ascii="Calibri" w:eastAsia="Times New Roman" w:hAnsi="Calibri"/>
            <w:color w:val="FD000D"/>
            <w:sz w:val="24"/>
            <w:szCs w:val="24"/>
            <w:lang w:eastAsia="de-AT"/>
          </w:rPr>
          <w:t>http://www.psimusic.com/mark_lanegan</w:t>
        </w:r>
      </w:hyperlink>
    </w:p>
    <w:p w:rsidR="004A557C" w:rsidRPr="006371B5" w:rsidRDefault="004A557C" w:rsidP="00936883">
      <w:pPr>
        <w:spacing w:line="240" w:lineRule="auto"/>
        <w:rPr>
          <w:rFonts w:asciiTheme="minorHAnsi" w:hAnsiTheme="minorHAnsi" w:cs="Calibri"/>
          <w:b/>
          <w:sz w:val="24"/>
          <w:szCs w:val="24"/>
        </w:rPr>
      </w:pPr>
    </w:p>
    <w:p w:rsidR="00260987" w:rsidRPr="006371B5" w:rsidRDefault="00260987" w:rsidP="00936883">
      <w:pPr>
        <w:spacing w:line="240" w:lineRule="auto"/>
        <w:rPr>
          <w:rFonts w:asciiTheme="minorHAnsi" w:hAnsiTheme="minorHAnsi" w:cs="Calibri"/>
          <w:sz w:val="24"/>
          <w:szCs w:val="24"/>
        </w:rPr>
      </w:pPr>
      <w:r w:rsidRPr="006371B5">
        <w:rPr>
          <w:rFonts w:asciiTheme="minorHAnsi" w:hAnsiTheme="minorHAnsi" w:cs="Calibri"/>
          <w:b/>
          <w:sz w:val="24"/>
          <w:szCs w:val="24"/>
        </w:rPr>
        <w:t>Pressefotos</w:t>
      </w:r>
      <w:r w:rsidRPr="006371B5">
        <w:rPr>
          <w:rFonts w:asciiTheme="minorHAnsi" w:hAnsiTheme="minorHAnsi" w:cs="Calibri"/>
          <w:sz w:val="24"/>
          <w:szCs w:val="24"/>
        </w:rPr>
        <w:t xml:space="preserve"> in 300dpi und </w:t>
      </w:r>
      <w:r w:rsidRPr="006371B5">
        <w:rPr>
          <w:rFonts w:asciiTheme="minorHAnsi" w:hAnsiTheme="minorHAnsi" w:cs="Calibri"/>
          <w:b/>
          <w:sz w:val="24"/>
          <w:szCs w:val="24"/>
        </w:rPr>
        <w:t>–texte</w:t>
      </w:r>
      <w:r w:rsidRPr="006371B5">
        <w:rPr>
          <w:rFonts w:asciiTheme="minorHAnsi" w:hAnsiTheme="minorHAnsi" w:cs="Calibri"/>
          <w:sz w:val="24"/>
          <w:szCs w:val="24"/>
        </w:rPr>
        <w:t xml:space="preserve"> für Ihre Ankündigung stehen auf unserer </w:t>
      </w:r>
      <w:r w:rsidRPr="006371B5">
        <w:rPr>
          <w:rFonts w:asciiTheme="minorHAnsi" w:hAnsiTheme="minorHAnsi" w:cs="Calibri"/>
          <w:b/>
          <w:sz w:val="24"/>
          <w:szCs w:val="24"/>
        </w:rPr>
        <w:t>Website www.akzent.at</w:t>
      </w:r>
      <w:r w:rsidRPr="006371B5">
        <w:rPr>
          <w:rFonts w:asciiTheme="minorHAnsi" w:hAnsiTheme="minorHAnsi" w:cs="Calibri"/>
          <w:sz w:val="24"/>
          <w:szCs w:val="24"/>
        </w:rPr>
        <w:t xml:space="preserve"> in unserem </w:t>
      </w:r>
      <w:r w:rsidRPr="006371B5">
        <w:rPr>
          <w:rFonts w:asciiTheme="minorHAnsi" w:hAnsiTheme="minorHAnsi" w:cs="Calibri"/>
          <w:b/>
          <w:sz w:val="24"/>
          <w:szCs w:val="24"/>
        </w:rPr>
        <w:t>Pressebereich</w:t>
      </w:r>
      <w:r w:rsidRPr="006371B5">
        <w:rPr>
          <w:rFonts w:asciiTheme="minorHAnsi" w:hAnsiTheme="minorHAnsi" w:cs="Calibri"/>
          <w:sz w:val="24"/>
          <w:szCs w:val="24"/>
        </w:rPr>
        <w:t xml:space="preserve"> zur Verfügung.</w:t>
      </w:r>
    </w:p>
    <w:sectPr w:rsidR="00260987" w:rsidRPr="006371B5" w:rsidSect="002E0FE5">
      <w:headerReference w:type="default" r:id="rId15"/>
      <w:footerReference w:type="default" r:id="rId16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B5" w:rsidRDefault="006371B5" w:rsidP="008E2C44">
      <w:pPr>
        <w:spacing w:after="0" w:line="240" w:lineRule="auto"/>
      </w:pPr>
      <w:r>
        <w:separator/>
      </w:r>
    </w:p>
  </w:endnote>
  <w:endnote w:type="continuationSeparator" w:id="0">
    <w:p w:rsidR="006371B5" w:rsidRDefault="006371B5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F56EE1" w:rsidP="00AC1B3D">
    <w:pP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5pt;height:29.35pt">
          <v:imagedata r:id="rId1" o:title="akzent_brief_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B5" w:rsidRDefault="006371B5" w:rsidP="008E2C44">
      <w:pPr>
        <w:spacing w:after="0" w:line="240" w:lineRule="auto"/>
      </w:pPr>
      <w:r>
        <w:separator/>
      </w:r>
    </w:p>
  </w:footnote>
  <w:footnote w:type="continuationSeparator" w:id="0">
    <w:p w:rsidR="006371B5" w:rsidRDefault="006371B5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F56EE1" w:rsidP="00DB3CC1">
    <w:pPr>
      <w:pStyle w:val="Kopfzeil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5pt;height:72.9pt">
          <v:imagedata r:id="rId1" o:title="akzent_brief_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1B5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14AEC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839D5"/>
    <w:rsid w:val="00286B43"/>
    <w:rsid w:val="002B6FF1"/>
    <w:rsid w:val="002D3EF7"/>
    <w:rsid w:val="002D6FC8"/>
    <w:rsid w:val="002E0A55"/>
    <w:rsid w:val="002E0FE5"/>
    <w:rsid w:val="002E4395"/>
    <w:rsid w:val="002F09D2"/>
    <w:rsid w:val="002F3A45"/>
    <w:rsid w:val="002F4079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B2525"/>
    <w:rsid w:val="003B2760"/>
    <w:rsid w:val="003B4398"/>
    <w:rsid w:val="00401E94"/>
    <w:rsid w:val="004047BB"/>
    <w:rsid w:val="004069A8"/>
    <w:rsid w:val="0041479F"/>
    <w:rsid w:val="004231D0"/>
    <w:rsid w:val="00427456"/>
    <w:rsid w:val="004365ED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D057D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6A3A"/>
    <w:rsid w:val="005E0611"/>
    <w:rsid w:val="005F0ED9"/>
    <w:rsid w:val="0061075F"/>
    <w:rsid w:val="00621E5D"/>
    <w:rsid w:val="0062732C"/>
    <w:rsid w:val="006371B5"/>
    <w:rsid w:val="006539E1"/>
    <w:rsid w:val="006713E6"/>
    <w:rsid w:val="00671AB0"/>
    <w:rsid w:val="00680AEB"/>
    <w:rsid w:val="006822AD"/>
    <w:rsid w:val="006A0E55"/>
    <w:rsid w:val="006B19CF"/>
    <w:rsid w:val="006B20BE"/>
    <w:rsid w:val="006C5A1B"/>
    <w:rsid w:val="006F4F45"/>
    <w:rsid w:val="00712913"/>
    <w:rsid w:val="00725571"/>
    <w:rsid w:val="00726A47"/>
    <w:rsid w:val="007340B0"/>
    <w:rsid w:val="007444D9"/>
    <w:rsid w:val="00761D27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D5087"/>
    <w:rsid w:val="008D55D0"/>
    <w:rsid w:val="008E2C44"/>
    <w:rsid w:val="008F1A36"/>
    <w:rsid w:val="00915889"/>
    <w:rsid w:val="009232D2"/>
    <w:rsid w:val="00936883"/>
    <w:rsid w:val="00937CE3"/>
    <w:rsid w:val="00943572"/>
    <w:rsid w:val="00953CCD"/>
    <w:rsid w:val="00964226"/>
    <w:rsid w:val="0096428A"/>
    <w:rsid w:val="00970B6D"/>
    <w:rsid w:val="00973807"/>
    <w:rsid w:val="00981961"/>
    <w:rsid w:val="009A057B"/>
    <w:rsid w:val="009A32E4"/>
    <w:rsid w:val="009A4CC8"/>
    <w:rsid w:val="009C2651"/>
    <w:rsid w:val="009C31A0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E190F"/>
    <w:rsid w:val="00AE3676"/>
    <w:rsid w:val="00B06A2C"/>
    <w:rsid w:val="00B15028"/>
    <w:rsid w:val="00B1546F"/>
    <w:rsid w:val="00B265E4"/>
    <w:rsid w:val="00B2750E"/>
    <w:rsid w:val="00B31C41"/>
    <w:rsid w:val="00B46876"/>
    <w:rsid w:val="00B62999"/>
    <w:rsid w:val="00B62A1B"/>
    <w:rsid w:val="00B63E77"/>
    <w:rsid w:val="00B827A3"/>
    <w:rsid w:val="00B83332"/>
    <w:rsid w:val="00BC2F69"/>
    <w:rsid w:val="00BE06BF"/>
    <w:rsid w:val="00BE1E71"/>
    <w:rsid w:val="00BF066C"/>
    <w:rsid w:val="00BF67E9"/>
    <w:rsid w:val="00C01F08"/>
    <w:rsid w:val="00C04CAA"/>
    <w:rsid w:val="00C12812"/>
    <w:rsid w:val="00C12990"/>
    <w:rsid w:val="00C21E07"/>
    <w:rsid w:val="00C4091D"/>
    <w:rsid w:val="00C4138A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4E1E"/>
    <w:rsid w:val="00D0695B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5109F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F164FC"/>
    <w:rsid w:val="00F355D2"/>
    <w:rsid w:val="00F35828"/>
    <w:rsid w:val="00F56EE1"/>
    <w:rsid w:val="00F63F42"/>
    <w:rsid w:val="00FA770C"/>
    <w:rsid w:val="00FB3BE5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959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ukegarwood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rklanega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utube.com/marklaneganofficia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oundcloud.com/marklanegan/im-not-the-loving-kin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simusic.com/mark_laneg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\Vorlagen\Medieninformat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476D-FFAD-4522-8702-3690E43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Medieninformation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1414</CharactersWithSpaces>
  <SharedDoc>false</SharedDoc>
  <HLinks>
    <vt:vector size="18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2490466</vt:i4>
      </vt:variant>
      <vt:variant>
        <vt:i4>3508</vt:i4>
      </vt:variant>
      <vt:variant>
        <vt:i4>1026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3511</vt:i4>
      </vt:variant>
      <vt:variant>
        <vt:i4>1025</vt:i4>
      </vt:variant>
      <vt:variant>
        <vt:i4>1</vt:i4>
      </vt:variant>
      <vt:variant>
        <vt:lpwstr>akzent_brief_2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WURZENBERGER Michaela</dc:creator>
  <cp:lastModifiedBy>WURZENBERGER Michaela</cp:lastModifiedBy>
  <cp:revision>4</cp:revision>
  <cp:lastPrinted>2013-08-28T10:44:00Z</cp:lastPrinted>
  <dcterms:created xsi:type="dcterms:W3CDTF">2013-08-28T10:32:00Z</dcterms:created>
  <dcterms:modified xsi:type="dcterms:W3CDTF">2013-08-28T10:45:00Z</dcterms:modified>
</cp:coreProperties>
</file>